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FC737" w14:textId="77777777" w:rsidR="00817282" w:rsidRPr="005F0A3D" w:rsidRDefault="00817282" w:rsidP="00B227BB">
      <w:pPr>
        <w:spacing w:before="60"/>
        <w:jc w:val="center"/>
        <w:rPr>
          <w:b/>
          <w:sz w:val="24"/>
          <w:szCs w:val="24"/>
        </w:rPr>
      </w:pPr>
      <w:r w:rsidRPr="005F0A3D">
        <w:rPr>
          <w:b/>
          <w:sz w:val="24"/>
          <w:szCs w:val="24"/>
        </w:rPr>
        <w:t>УКРАЇНА</w:t>
      </w:r>
    </w:p>
    <w:p w14:paraId="314A61FF" w14:textId="77777777" w:rsidR="00817282" w:rsidRPr="005F0A3D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5F0A3D">
        <w:rPr>
          <w:b/>
          <w:spacing w:val="20"/>
          <w:sz w:val="28"/>
          <w:szCs w:val="28"/>
        </w:rPr>
        <w:t xml:space="preserve">ЧЕРНІГІВСЬКА ОБЛАСНА </w:t>
      </w:r>
      <w:r w:rsidR="00521084" w:rsidRPr="005F0A3D">
        <w:rPr>
          <w:b/>
          <w:spacing w:val="20"/>
          <w:sz w:val="28"/>
          <w:szCs w:val="28"/>
        </w:rPr>
        <w:t xml:space="preserve">ВІЙСЬКОВА </w:t>
      </w:r>
      <w:r w:rsidRPr="005F0A3D">
        <w:rPr>
          <w:b/>
          <w:spacing w:val="20"/>
          <w:sz w:val="28"/>
          <w:szCs w:val="28"/>
        </w:rPr>
        <w:t>АДМІНІСТРАЦІЯ</w:t>
      </w:r>
    </w:p>
    <w:p w14:paraId="0D9E4563" w14:textId="77777777" w:rsidR="00B227BB" w:rsidRPr="005F0A3D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5F0A3D">
        <w:rPr>
          <w:b/>
          <w:spacing w:val="100"/>
          <w:sz w:val="28"/>
          <w:szCs w:val="28"/>
        </w:rPr>
        <w:t>РОЗПОРЯДЖЕННЯ</w:t>
      </w:r>
    </w:p>
    <w:p w14:paraId="0BD8A0F6" w14:textId="77777777" w:rsidR="00B227BB" w:rsidRPr="005F0A3D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3F6CFF" w:rsidRPr="005F0A3D" w14:paraId="51970D21" w14:textId="77777777" w:rsidTr="008506BB">
        <w:trPr>
          <w:trHeight w:val="620"/>
        </w:trPr>
        <w:tc>
          <w:tcPr>
            <w:tcW w:w="3622" w:type="dxa"/>
          </w:tcPr>
          <w:p w14:paraId="10A3C779" w14:textId="77777777" w:rsidR="003F6CFF" w:rsidRPr="005F0A3D" w:rsidRDefault="003F6CFF" w:rsidP="00343CC0">
            <w:pPr>
              <w:spacing w:before="120"/>
              <w:rPr>
                <w:b/>
                <w:sz w:val="28"/>
                <w:szCs w:val="28"/>
              </w:rPr>
            </w:pPr>
            <w:r w:rsidRPr="005F0A3D">
              <w:rPr>
                <w:sz w:val="28"/>
                <w:szCs w:val="28"/>
              </w:rPr>
              <w:t xml:space="preserve">від </w:t>
            </w:r>
            <w:r w:rsidRPr="005F0A3D">
              <w:rPr>
                <w:color w:val="808080"/>
                <w:sz w:val="28"/>
                <w:szCs w:val="28"/>
              </w:rPr>
              <w:t>___________</w:t>
            </w:r>
            <w:r w:rsidRPr="005F0A3D">
              <w:rPr>
                <w:sz w:val="28"/>
                <w:szCs w:val="28"/>
              </w:rPr>
              <w:t xml:space="preserve"> 20</w:t>
            </w:r>
            <w:r w:rsidR="008B050B" w:rsidRPr="005F0A3D">
              <w:rPr>
                <w:sz w:val="28"/>
                <w:szCs w:val="28"/>
              </w:rPr>
              <w:t>2</w:t>
            </w:r>
            <w:r w:rsidR="00343CC0" w:rsidRPr="005F0A3D">
              <w:rPr>
                <w:sz w:val="28"/>
                <w:szCs w:val="28"/>
              </w:rPr>
              <w:t>3</w:t>
            </w:r>
            <w:r w:rsidRPr="005F0A3D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76283915" w14:textId="77777777" w:rsidR="003F6CFF" w:rsidRPr="005F0A3D" w:rsidRDefault="003F6CFF" w:rsidP="008506BB">
            <w:pPr>
              <w:spacing w:before="120"/>
              <w:jc w:val="center"/>
              <w:rPr>
                <w:sz w:val="28"/>
                <w:szCs w:val="28"/>
              </w:rPr>
            </w:pPr>
            <w:r w:rsidRPr="005F0A3D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0022C974" w14:textId="77777777" w:rsidR="003F6CFF" w:rsidRPr="005F0A3D" w:rsidRDefault="003F6CFF" w:rsidP="008506BB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5F0A3D">
              <w:rPr>
                <w:sz w:val="28"/>
                <w:szCs w:val="28"/>
              </w:rPr>
              <w:t xml:space="preserve">№ </w:t>
            </w:r>
            <w:r w:rsidRPr="005F0A3D">
              <w:rPr>
                <w:color w:val="808080"/>
                <w:sz w:val="28"/>
                <w:szCs w:val="28"/>
              </w:rPr>
              <w:t>______________</w:t>
            </w:r>
          </w:p>
        </w:tc>
      </w:tr>
    </w:tbl>
    <w:p w14:paraId="2ADF885A" w14:textId="77777777" w:rsidR="00356D59" w:rsidRPr="005F0A3D" w:rsidRDefault="00356D59" w:rsidP="009E7099">
      <w:pPr>
        <w:ind w:hanging="11"/>
        <w:rPr>
          <w:b/>
          <w:i/>
          <w:color w:val="000000"/>
          <w:sz w:val="28"/>
          <w:szCs w:val="28"/>
        </w:rPr>
      </w:pPr>
    </w:p>
    <w:p w14:paraId="4F38B63F" w14:textId="65DB166D" w:rsidR="00AF54CB" w:rsidRPr="00A129D8" w:rsidRDefault="00714B57" w:rsidP="00267D5E">
      <w:pPr>
        <w:jc w:val="both"/>
        <w:rPr>
          <w:b/>
          <w:i/>
          <w:szCs w:val="28"/>
        </w:rPr>
      </w:pPr>
      <w:r w:rsidRPr="002C5AA2">
        <w:rPr>
          <w:b/>
          <w:i/>
          <w:sz w:val="28"/>
          <w:szCs w:val="28"/>
        </w:rPr>
        <w:t xml:space="preserve">Про </w:t>
      </w:r>
      <w:r w:rsidR="00AF54CB">
        <w:rPr>
          <w:b/>
          <w:i/>
          <w:sz w:val="28"/>
          <w:szCs w:val="28"/>
        </w:rPr>
        <w:t xml:space="preserve">внесення змін до обласної Програми </w:t>
      </w:r>
      <w:r w:rsidR="00AF54CB" w:rsidRPr="00AF54CB">
        <w:rPr>
          <w:b/>
          <w:bCs/>
          <w:i/>
          <w:sz w:val="28"/>
          <w:szCs w:val="28"/>
        </w:rPr>
        <w:t>розвитку, підтримки</w:t>
      </w:r>
      <w:r w:rsidR="00267D5E">
        <w:rPr>
          <w:b/>
          <w:bCs/>
          <w:i/>
          <w:sz w:val="28"/>
          <w:szCs w:val="28"/>
        </w:rPr>
        <w:t xml:space="preserve"> </w:t>
      </w:r>
      <w:r w:rsidR="00AF54CB" w:rsidRPr="00AF54CB">
        <w:rPr>
          <w:b/>
          <w:bCs/>
          <w:i/>
          <w:sz w:val="28"/>
          <w:szCs w:val="28"/>
        </w:rPr>
        <w:t>комунальних закладів охорони здоров'я</w:t>
      </w:r>
      <w:r w:rsidR="00267D5E">
        <w:rPr>
          <w:b/>
          <w:bCs/>
          <w:i/>
          <w:sz w:val="28"/>
          <w:szCs w:val="28"/>
        </w:rPr>
        <w:t xml:space="preserve"> </w:t>
      </w:r>
      <w:r w:rsidR="00AF54CB" w:rsidRPr="00AF54CB">
        <w:rPr>
          <w:b/>
          <w:bCs/>
          <w:i/>
          <w:sz w:val="28"/>
          <w:szCs w:val="28"/>
        </w:rPr>
        <w:t>Чернігівської обласної ради</w:t>
      </w:r>
      <w:r w:rsidR="006434A1">
        <w:rPr>
          <w:b/>
          <w:bCs/>
          <w:i/>
          <w:sz w:val="28"/>
          <w:szCs w:val="28"/>
        </w:rPr>
        <w:t xml:space="preserve"> </w:t>
      </w:r>
      <w:r w:rsidR="00AF54CB" w:rsidRPr="00AF54CB">
        <w:rPr>
          <w:b/>
          <w:bCs/>
          <w:i/>
          <w:sz w:val="28"/>
          <w:szCs w:val="28"/>
        </w:rPr>
        <w:t>та покращання</w:t>
      </w:r>
      <w:r w:rsidR="00267D5E">
        <w:rPr>
          <w:b/>
          <w:bCs/>
          <w:i/>
          <w:sz w:val="28"/>
          <w:szCs w:val="28"/>
        </w:rPr>
        <w:t xml:space="preserve"> </w:t>
      </w:r>
      <w:r w:rsidR="00AF54CB" w:rsidRPr="00AF54CB">
        <w:rPr>
          <w:b/>
          <w:i/>
          <w:sz w:val="28"/>
          <w:szCs w:val="28"/>
          <w:shd w:val="clear" w:color="auto" w:fill="FFFFFF"/>
        </w:rPr>
        <w:t xml:space="preserve">надання населенню медичних послуг </w:t>
      </w:r>
      <w:r w:rsidR="00AF54CB" w:rsidRPr="00AF54CB">
        <w:rPr>
          <w:b/>
          <w:bCs/>
          <w:i/>
          <w:sz w:val="28"/>
          <w:szCs w:val="28"/>
        </w:rPr>
        <w:t>на 2022 - 2025 роки</w:t>
      </w:r>
    </w:p>
    <w:p w14:paraId="4DB45BD6" w14:textId="77777777" w:rsidR="00A129D8" w:rsidRDefault="00A129D8" w:rsidP="00607938">
      <w:pPr>
        <w:pStyle w:val="ab"/>
        <w:spacing w:before="120" w:after="120" w:line="240" w:lineRule="auto"/>
        <w:ind w:firstLine="720"/>
        <w:jc w:val="both"/>
        <w:rPr>
          <w:b w:val="0"/>
          <w:szCs w:val="28"/>
        </w:rPr>
      </w:pPr>
    </w:p>
    <w:p w14:paraId="1B340F7D" w14:textId="77777777" w:rsidR="009E7099" w:rsidRPr="005F0A3D" w:rsidRDefault="00714B57" w:rsidP="00607938">
      <w:pPr>
        <w:pStyle w:val="ab"/>
        <w:spacing w:before="120" w:after="120" w:line="240" w:lineRule="auto"/>
        <w:ind w:firstLine="720"/>
        <w:jc w:val="both"/>
        <w:rPr>
          <w:b w:val="0"/>
          <w:szCs w:val="28"/>
        </w:rPr>
      </w:pPr>
      <w:r w:rsidRPr="00714B57">
        <w:rPr>
          <w:b w:val="0"/>
          <w:szCs w:val="28"/>
        </w:rPr>
        <w:t xml:space="preserve">Відповідно до статей 6, </w:t>
      </w:r>
      <w:r w:rsidR="00AF54CB">
        <w:rPr>
          <w:b w:val="0"/>
          <w:szCs w:val="28"/>
        </w:rPr>
        <w:t>22</w:t>
      </w:r>
      <w:r w:rsidRPr="00714B57">
        <w:rPr>
          <w:b w:val="0"/>
          <w:szCs w:val="28"/>
        </w:rPr>
        <w:t xml:space="preserve"> Закону України «Про місцеві державні адміністрації»</w:t>
      </w:r>
      <w:r w:rsidR="00AF54CB">
        <w:rPr>
          <w:b w:val="0"/>
          <w:szCs w:val="28"/>
        </w:rPr>
        <w:t>,</w:t>
      </w:r>
      <w:r w:rsidR="00F405FB">
        <w:rPr>
          <w:b w:val="0"/>
          <w:szCs w:val="28"/>
        </w:rPr>
        <w:t xml:space="preserve"> постанови Кабінету Міністрів України від </w:t>
      </w:r>
      <w:r w:rsidR="00AF54CB">
        <w:rPr>
          <w:b w:val="0"/>
          <w:szCs w:val="28"/>
        </w:rPr>
        <w:t xml:space="preserve">11 березня 2022 року </w:t>
      </w:r>
      <w:r w:rsidR="00F405FB">
        <w:rPr>
          <w:b w:val="0"/>
          <w:szCs w:val="28"/>
        </w:rPr>
        <w:t xml:space="preserve"> №</w:t>
      </w:r>
      <w:r w:rsidR="00AF54CB">
        <w:rPr>
          <w:b w:val="0"/>
          <w:szCs w:val="28"/>
        </w:rPr>
        <w:t xml:space="preserve"> 252</w:t>
      </w:r>
      <w:r w:rsidR="00F405FB">
        <w:rPr>
          <w:b w:val="0"/>
          <w:szCs w:val="28"/>
        </w:rPr>
        <w:t xml:space="preserve"> «</w:t>
      </w:r>
      <w:r w:rsidR="00AF54CB">
        <w:rPr>
          <w:b w:val="0"/>
          <w:szCs w:val="28"/>
        </w:rPr>
        <w:t>Деякі питання формування та виконання місцевих бюджетів у період воєнного стану</w:t>
      </w:r>
      <w:r w:rsidR="00F405FB">
        <w:rPr>
          <w:b w:val="0"/>
          <w:szCs w:val="28"/>
        </w:rPr>
        <w:t>»</w:t>
      </w:r>
    </w:p>
    <w:p w14:paraId="3742F3B8" w14:textId="77777777" w:rsidR="00913C6F" w:rsidRDefault="00913C6F" w:rsidP="001E674A">
      <w:pPr>
        <w:pStyle w:val="ab"/>
        <w:spacing w:before="120" w:after="120" w:line="240" w:lineRule="auto"/>
        <w:jc w:val="both"/>
        <w:rPr>
          <w:szCs w:val="28"/>
        </w:rPr>
      </w:pPr>
      <w:r w:rsidRPr="00A258A1">
        <w:rPr>
          <w:spacing w:val="40"/>
          <w:szCs w:val="28"/>
        </w:rPr>
        <w:t>зобов’язую</w:t>
      </w:r>
      <w:r w:rsidRPr="00A258A1">
        <w:rPr>
          <w:b w:val="0"/>
          <w:bCs/>
          <w:szCs w:val="28"/>
        </w:rPr>
        <w:t>:</w:t>
      </w:r>
    </w:p>
    <w:p w14:paraId="1E8CB45C" w14:textId="38D09019" w:rsidR="00AF54CB" w:rsidRPr="00AF54CB" w:rsidRDefault="00AF54CB" w:rsidP="00AF54CB">
      <w:pPr>
        <w:ind w:firstLine="567"/>
        <w:jc w:val="both"/>
        <w:rPr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обласної Програми </w:t>
      </w:r>
      <w:r w:rsidRPr="00AF54CB">
        <w:rPr>
          <w:bCs/>
          <w:sz w:val="28"/>
          <w:szCs w:val="28"/>
        </w:rPr>
        <w:t xml:space="preserve">розвитку, підтримки комунальних закладів охорони здоров'я Чернігівської обласної ради та покращання </w:t>
      </w:r>
      <w:r w:rsidRPr="00AF54CB">
        <w:rPr>
          <w:sz w:val="28"/>
          <w:szCs w:val="28"/>
          <w:shd w:val="clear" w:color="auto" w:fill="FFFFFF"/>
        </w:rPr>
        <w:t xml:space="preserve">надання населенню медичних послуг </w:t>
      </w:r>
      <w:r w:rsidRPr="00AF54CB">
        <w:rPr>
          <w:bCs/>
          <w:sz w:val="28"/>
          <w:szCs w:val="28"/>
        </w:rPr>
        <w:t>на 2022 - 2025 роки</w:t>
      </w:r>
      <w:r>
        <w:rPr>
          <w:bCs/>
          <w:sz w:val="28"/>
          <w:szCs w:val="28"/>
        </w:rPr>
        <w:t xml:space="preserve"> (далі - Програма), затвердженої рішенням </w:t>
      </w:r>
      <w:r>
        <w:rPr>
          <w:sz w:val="28"/>
          <w:szCs w:val="28"/>
        </w:rPr>
        <w:t xml:space="preserve">сьомої </w:t>
      </w:r>
      <w:r w:rsidRPr="005F7A7F">
        <w:rPr>
          <w:sz w:val="28"/>
          <w:szCs w:val="28"/>
        </w:rPr>
        <w:t xml:space="preserve">сесії обласної ради </w:t>
      </w:r>
      <w:r>
        <w:rPr>
          <w:sz w:val="28"/>
          <w:szCs w:val="28"/>
        </w:rPr>
        <w:t xml:space="preserve"> восьмого скликання 30 листопада 2021 року </w:t>
      </w:r>
      <w:r w:rsidRPr="005F7A7F">
        <w:rPr>
          <w:sz w:val="28"/>
          <w:szCs w:val="28"/>
        </w:rPr>
        <w:t>№</w:t>
      </w:r>
      <w:r>
        <w:rPr>
          <w:sz w:val="28"/>
          <w:szCs w:val="28"/>
        </w:rPr>
        <w:t xml:space="preserve"> 9-7/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,</w:t>
      </w:r>
      <w:r w:rsidR="00620683">
        <w:rPr>
          <w:sz w:val="28"/>
          <w:szCs w:val="28"/>
        </w:rPr>
        <w:t xml:space="preserve"> </w:t>
      </w:r>
      <w:r>
        <w:rPr>
          <w:sz w:val="28"/>
          <w:szCs w:val="28"/>
        </w:rPr>
        <w:t>виклавши Програму в новій редакції (додається).</w:t>
      </w:r>
    </w:p>
    <w:p w14:paraId="16EFF116" w14:textId="77777777" w:rsidR="00585190" w:rsidRDefault="00585190" w:rsidP="00585190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Управлінню охорони здоров’я обласної державної адміністрації забезпечити організацію роботи з виконання заходів Програми.</w:t>
      </w:r>
    </w:p>
    <w:p w14:paraId="0E008D4C" w14:textId="77777777" w:rsidR="00585190" w:rsidRDefault="00585190" w:rsidP="00585190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B1928">
        <w:rPr>
          <w:sz w:val="28"/>
          <w:szCs w:val="28"/>
        </w:rPr>
        <w:t>Департаменту фінансів Чернігівської обласної державної адміністрації при формуванні обласного бюджету на відповідні роки передбачати видатки на виконання заходів Програми, виходячи з конкретних завдань та реальних можливостей бюджету</w:t>
      </w:r>
      <w:r w:rsidRPr="006029CE">
        <w:rPr>
          <w:sz w:val="28"/>
          <w:szCs w:val="28"/>
        </w:rPr>
        <w:t>.</w:t>
      </w:r>
    </w:p>
    <w:p w14:paraId="463947D8" w14:textId="77777777" w:rsidR="003F53E1" w:rsidRPr="003F53E1" w:rsidRDefault="00585190" w:rsidP="00585190">
      <w:pPr>
        <w:pStyle w:val="ab"/>
        <w:tabs>
          <w:tab w:val="left" w:pos="993"/>
        </w:tabs>
        <w:spacing w:before="120" w:after="120" w:line="240" w:lineRule="auto"/>
        <w:ind w:firstLine="567"/>
        <w:jc w:val="both"/>
        <w:rPr>
          <w:b w:val="0"/>
          <w:bCs/>
          <w:szCs w:val="28"/>
        </w:rPr>
      </w:pPr>
      <w:r>
        <w:rPr>
          <w:b w:val="0"/>
          <w:bCs/>
          <w:szCs w:val="28"/>
          <w:lang w:eastAsia="uk-UA"/>
        </w:rPr>
        <w:t xml:space="preserve">4. </w:t>
      </w:r>
      <w:r w:rsidR="003F53E1" w:rsidRPr="003F53E1">
        <w:rPr>
          <w:b w:val="0"/>
          <w:bCs/>
          <w:szCs w:val="28"/>
          <w:lang w:eastAsia="uk-UA"/>
        </w:rPr>
        <w:t xml:space="preserve">Контроль за </w:t>
      </w:r>
      <w:r w:rsidR="003F53E1" w:rsidRPr="00714B57">
        <w:rPr>
          <w:b w:val="0"/>
          <w:bCs/>
          <w:szCs w:val="28"/>
          <w:lang w:eastAsia="uk-UA"/>
        </w:rPr>
        <w:t>виконанням цього розпорядження покласти на заступника голови обласної державної адміністрації згідно з</w:t>
      </w:r>
      <w:r w:rsidR="003F53E1" w:rsidRPr="003F53E1">
        <w:rPr>
          <w:b w:val="0"/>
          <w:bCs/>
          <w:szCs w:val="28"/>
          <w:lang w:eastAsia="uk-UA"/>
        </w:rPr>
        <w:t xml:space="preserve"> розподілом обов’язків.</w:t>
      </w:r>
    </w:p>
    <w:p w14:paraId="1E85FBE4" w14:textId="77777777" w:rsidR="00C514CF" w:rsidRDefault="00C514CF" w:rsidP="001E674A">
      <w:pPr>
        <w:pStyle w:val="ab"/>
        <w:spacing w:before="120" w:after="120" w:line="240" w:lineRule="auto"/>
        <w:jc w:val="both"/>
        <w:rPr>
          <w:szCs w:val="28"/>
        </w:rPr>
      </w:pPr>
    </w:p>
    <w:p w14:paraId="151D2C2D" w14:textId="77777777" w:rsidR="00CA7024" w:rsidRPr="005F0A3D" w:rsidRDefault="00CA7024" w:rsidP="009E7099">
      <w:pPr>
        <w:pStyle w:val="ab"/>
        <w:spacing w:line="240" w:lineRule="auto"/>
        <w:jc w:val="both"/>
        <w:rPr>
          <w:b w:val="0"/>
          <w:szCs w:val="28"/>
        </w:rPr>
      </w:pPr>
    </w:p>
    <w:p w14:paraId="1B3485BA" w14:textId="77777777" w:rsidR="009E7099" w:rsidRPr="005F0A3D" w:rsidRDefault="00521084" w:rsidP="009E7099">
      <w:pPr>
        <w:pStyle w:val="ab"/>
        <w:spacing w:line="240" w:lineRule="auto"/>
        <w:jc w:val="both"/>
        <w:rPr>
          <w:b w:val="0"/>
          <w:szCs w:val="28"/>
        </w:rPr>
      </w:pPr>
      <w:r w:rsidRPr="005F0A3D">
        <w:rPr>
          <w:b w:val="0"/>
          <w:szCs w:val="28"/>
        </w:rPr>
        <w:t xml:space="preserve">Начальник </w:t>
      </w:r>
      <w:r w:rsidR="009E7099" w:rsidRPr="005F0A3D">
        <w:rPr>
          <w:b w:val="0"/>
          <w:szCs w:val="28"/>
        </w:rPr>
        <w:tab/>
      </w:r>
      <w:r w:rsidR="009E7099" w:rsidRPr="005F0A3D">
        <w:rPr>
          <w:b w:val="0"/>
          <w:szCs w:val="28"/>
        </w:rPr>
        <w:tab/>
      </w:r>
      <w:r w:rsidR="009E7099" w:rsidRPr="005F0A3D">
        <w:rPr>
          <w:b w:val="0"/>
          <w:szCs w:val="28"/>
        </w:rPr>
        <w:tab/>
      </w:r>
      <w:r w:rsidR="009E7099" w:rsidRPr="005F0A3D">
        <w:rPr>
          <w:b w:val="0"/>
          <w:szCs w:val="28"/>
        </w:rPr>
        <w:tab/>
      </w:r>
      <w:r w:rsidR="009E7099" w:rsidRPr="005F0A3D">
        <w:rPr>
          <w:b w:val="0"/>
          <w:szCs w:val="28"/>
        </w:rPr>
        <w:tab/>
      </w:r>
      <w:r w:rsidR="009E7099" w:rsidRPr="005F0A3D">
        <w:rPr>
          <w:b w:val="0"/>
          <w:szCs w:val="28"/>
        </w:rPr>
        <w:tab/>
      </w:r>
      <w:r w:rsidR="009E7099" w:rsidRPr="005F0A3D">
        <w:rPr>
          <w:b w:val="0"/>
          <w:szCs w:val="28"/>
        </w:rPr>
        <w:tab/>
      </w:r>
      <w:r w:rsidR="009E7099" w:rsidRPr="005F0A3D">
        <w:rPr>
          <w:b w:val="0"/>
          <w:szCs w:val="28"/>
        </w:rPr>
        <w:tab/>
      </w:r>
      <w:r w:rsidR="00356D59" w:rsidRPr="005F0A3D">
        <w:rPr>
          <w:b w:val="0"/>
          <w:szCs w:val="28"/>
        </w:rPr>
        <w:t xml:space="preserve">         В’ячеслав ЧАУС</w:t>
      </w:r>
    </w:p>
    <w:p w14:paraId="48FB0012" w14:textId="77777777" w:rsidR="00511590" w:rsidRPr="005F0A3D" w:rsidRDefault="00511590" w:rsidP="009E7099">
      <w:pPr>
        <w:jc w:val="both"/>
        <w:rPr>
          <w:b/>
          <w:bCs/>
          <w:sz w:val="28"/>
          <w:szCs w:val="28"/>
        </w:rPr>
      </w:pPr>
    </w:p>
    <w:p w14:paraId="603E81A9" w14:textId="77777777" w:rsidR="00587209" w:rsidRDefault="00587209" w:rsidP="009E7099">
      <w:pPr>
        <w:jc w:val="both"/>
        <w:rPr>
          <w:b/>
          <w:bCs/>
          <w:sz w:val="28"/>
          <w:szCs w:val="28"/>
        </w:rPr>
      </w:pPr>
    </w:p>
    <w:p w14:paraId="59012967" w14:textId="3434DF8E" w:rsidR="00587209" w:rsidRDefault="00587209" w:rsidP="009E7099">
      <w:pPr>
        <w:jc w:val="both"/>
        <w:rPr>
          <w:b/>
          <w:bCs/>
          <w:sz w:val="28"/>
          <w:szCs w:val="28"/>
        </w:rPr>
      </w:pPr>
    </w:p>
    <w:p w14:paraId="6B712792" w14:textId="6F07F5D6" w:rsidR="00267D5E" w:rsidRDefault="00267D5E" w:rsidP="009E7099">
      <w:pPr>
        <w:jc w:val="both"/>
        <w:rPr>
          <w:b/>
          <w:bCs/>
          <w:sz w:val="28"/>
          <w:szCs w:val="28"/>
        </w:rPr>
      </w:pPr>
    </w:p>
    <w:p w14:paraId="1F6EFEDE" w14:textId="00344253" w:rsidR="00267D5E" w:rsidRDefault="00267D5E" w:rsidP="009E7099">
      <w:pPr>
        <w:jc w:val="both"/>
        <w:rPr>
          <w:b/>
          <w:bCs/>
          <w:sz w:val="28"/>
          <w:szCs w:val="28"/>
        </w:rPr>
      </w:pPr>
    </w:p>
    <w:p w14:paraId="6FE11C0D" w14:textId="29FE1DE1" w:rsidR="00267D5E" w:rsidRDefault="00267D5E" w:rsidP="009E7099">
      <w:pPr>
        <w:jc w:val="both"/>
        <w:rPr>
          <w:b/>
          <w:bCs/>
          <w:sz w:val="28"/>
          <w:szCs w:val="28"/>
        </w:rPr>
      </w:pPr>
    </w:p>
    <w:p w14:paraId="14CD0C0B" w14:textId="1953CA88" w:rsidR="00267D5E" w:rsidRDefault="00267D5E" w:rsidP="009E7099">
      <w:pPr>
        <w:jc w:val="both"/>
        <w:rPr>
          <w:b/>
          <w:bCs/>
          <w:sz w:val="28"/>
          <w:szCs w:val="28"/>
        </w:rPr>
      </w:pPr>
    </w:p>
    <w:p w14:paraId="3E8D704A" w14:textId="77777777" w:rsidR="00267D5E" w:rsidRDefault="00267D5E" w:rsidP="009E7099">
      <w:pPr>
        <w:jc w:val="both"/>
        <w:rPr>
          <w:b/>
          <w:bCs/>
          <w:sz w:val="28"/>
          <w:szCs w:val="28"/>
        </w:rPr>
      </w:pPr>
    </w:p>
    <w:p w14:paraId="1C9E3BAC" w14:textId="77777777" w:rsidR="00587209" w:rsidRDefault="00587209" w:rsidP="009E7099">
      <w:pPr>
        <w:jc w:val="both"/>
        <w:rPr>
          <w:b/>
          <w:bCs/>
          <w:sz w:val="28"/>
          <w:szCs w:val="28"/>
        </w:rPr>
      </w:pPr>
    </w:p>
    <w:p w14:paraId="7D63F47F" w14:textId="77777777" w:rsidR="009E7099" w:rsidRPr="005F0A3D" w:rsidRDefault="009E7099" w:rsidP="009E7099">
      <w:pPr>
        <w:jc w:val="both"/>
        <w:rPr>
          <w:b/>
          <w:bCs/>
          <w:sz w:val="28"/>
          <w:szCs w:val="28"/>
        </w:rPr>
      </w:pPr>
      <w:r w:rsidRPr="005F0A3D">
        <w:rPr>
          <w:b/>
          <w:bCs/>
          <w:sz w:val="28"/>
          <w:szCs w:val="28"/>
        </w:rPr>
        <w:t>Подання:</w:t>
      </w:r>
    </w:p>
    <w:p w14:paraId="7EA7A31F" w14:textId="77777777" w:rsidR="009E7099" w:rsidRPr="005F0A3D" w:rsidRDefault="009E7099" w:rsidP="009E7099">
      <w:pPr>
        <w:ind w:right="-284"/>
        <w:jc w:val="both"/>
        <w:rPr>
          <w:sz w:val="28"/>
          <w:szCs w:val="28"/>
        </w:rPr>
      </w:pPr>
    </w:p>
    <w:p w14:paraId="0029C730" w14:textId="77777777" w:rsidR="009E7099" w:rsidRPr="005F0A3D" w:rsidRDefault="009E7099" w:rsidP="009E7099">
      <w:pPr>
        <w:ind w:right="-284"/>
        <w:jc w:val="both"/>
        <w:rPr>
          <w:sz w:val="28"/>
          <w:szCs w:val="28"/>
        </w:rPr>
      </w:pPr>
      <w:r w:rsidRPr="005F0A3D">
        <w:rPr>
          <w:sz w:val="28"/>
          <w:szCs w:val="28"/>
        </w:rPr>
        <w:t>Управління охорони здоров’я</w:t>
      </w:r>
    </w:p>
    <w:p w14:paraId="5DCB37B4" w14:textId="77777777" w:rsidR="009E7099" w:rsidRPr="005F0A3D" w:rsidRDefault="009E7099" w:rsidP="009E7099">
      <w:pPr>
        <w:ind w:right="-284"/>
        <w:jc w:val="both"/>
        <w:rPr>
          <w:sz w:val="28"/>
          <w:szCs w:val="28"/>
        </w:rPr>
      </w:pPr>
      <w:r w:rsidRPr="005F0A3D">
        <w:rPr>
          <w:sz w:val="28"/>
          <w:szCs w:val="28"/>
        </w:rPr>
        <w:t>облдержадміністрації</w:t>
      </w:r>
    </w:p>
    <w:p w14:paraId="5824E83B" w14:textId="1799D3C4" w:rsidR="009E7099" w:rsidRPr="005F0A3D" w:rsidRDefault="00D81733" w:rsidP="001A6C7E">
      <w:pPr>
        <w:tabs>
          <w:tab w:val="left" w:pos="5812"/>
          <w:tab w:val="left" w:pos="6521"/>
        </w:tabs>
        <w:ind w:right="-284"/>
        <w:jc w:val="both"/>
        <w:rPr>
          <w:sz w:val="28"/>
          <w:szCs w:val="28"/>
        </w:rPr>
      </w:pPr>
      <w:r w:rsidRPr="005F0A3D">
        <w:rPr>
          <w:sz w:val="28"/>
          <w:szCs w:val="28"/>
        </w:rPr>
        <w:t>н</w:t>
      </w:r>
      <w:r w:rsidR="009E7099" w:rsidRPr="005F0A3D">
        <w:rPr>
          <w:sz w:val="28"/>
          <w:szCs w:val="28"/>
        </w:rPr>
        <w:t>ачальник Упра</w:t>
      </w:r>
      <w:r w:rsidRPr="005F0A3D">
        <w:rPr>
          <w:sz w:val="28"/>
          <w:szCs w:val="28"/>
        </w:rPr>
        <w:t>вління</w:t>
      </w:r>
      <w:r w:rsidRPr="005F0A3D">
        <w:rPr>
          <w:sz w:val="28"/>
          <w:szCs w:val="28"/>
        </w:rPr>
        <w:tab/>
      </w:r>
      <w:r w:rsidRPr="005F0A3D">
        <w:rPr>
          <w:sz w:val="28"/>
          <w:szCs w:val="28"/>
        </w:rPr>
        <w:tab/>
      </w:r>
      <w:r w:rsidRPr="005F0A3D">
        <w:rPr>
          <w:sz w:val="28"/>
          <w:szCs w:val="28"/>
        </w:rPr>
        <w:tab/>
      </w:r>
      <w:r w:rsidRPr="005F0A3D">
        <w:rPr>
          <w:sz w:val="28"/>
          <w:szCs w:val="28"/>
        </w:rPr>
        <w:tab/>
      </w:r>
      <w:r w:rsidRPr="005F0A3D">
        <w:rPr>
          <w:sz w:val="28"/>
          <w:szCs w:val="28"/>
        </w:rPr>
        <w:tab/>
      </w:r>
      <w:r w:rsidR="009E7099" w:rsidRPr="005F0A3D">
        <w:rPr>
          <w:sz w:val="28"/>
          <w:szCs w:val="28"/>
        </w:rPr>
        <w:tab/>
      </w:r>
      <w:r w:rsidR="00267D5E">
        <w:rPr>
          <w:sz w:val="28"/>
          <w:szCs w:val="28"/>
        </w:rPr>
        <w:tab/>
      </w:r>
      <w:r w:rsidR="00267D5E">
        <w:rPr>
          <w:sz w:val="28"/>
          <w:szCs w:val="28"/>
        </w:rPr>
        <w:tab/>
      </w:r>
      <w:r w:rsidR="00587209">
        <w:rPr>
          <w:sz w:val="28"/>
          <w:szCs w:val="28"/>
        </w:rPr>
        <w:t>А</w:t>
      </w:r>
      <w:r w:rsidR="00356D59" w:rsidRPr="005F0A3D">
        <w:rPr>
          <w:sz w:val="28"/>
          <w:szCs w:val="28"/>
        </w:rPr>
        <w:t>ндрій ЛІННИК</w:t>
      </w:r>
    </w:p>
    <w:p w14:paraId="1AEE009E" w14:textId="77777777" w:rsidR="009E7099" w:rsidRPr="005F0A3D" w:rsidRDefault="009E7099" w:rsidP="009E7099">
      <w:pPr>
        <w:jc w:val="both"/>
        <w:rPr>
          <w:sz w:val="28"/>
          <w:szCs w:val="28"/>
        </w:rPr>
      </w:pPr>
    </w:p>
    <w:p w14:paraId="379A776E" w14:textId="77777777" w:rsidR="009E7099" w:rsidRPr="005F0A3D" w:rsidRDefault="009E7099" w:rsidP="009E7099">
      <w:pPr>
        <w:jc w:val="both"/>
        <w:rPr>
          <w:b/>
          <w:bCs/>
          <w:sz w:val="28"/>
          <w:szCs w:val="28"/>
        </w:rPr>
      </w:pPr>
      <w:r w:rsidRPr="005F0A3D">
        <w:rPr>
          <w:b/>
          <w:bCs/>
          <w:sz w:val="28"/>
          <w:szCs w:val="28"/>
        </w:rPr>
        <w:t xml:space="preserve">Погоджено: </w:t>
      </w:r>
    </w:p>
    <w:p w14:paraId="3BE47C1F" w14:textId="77777777" w:rsidR="009E7099" w:rsidRPr="005F0A3D" w:rsidRDefault="009E7099" w:rsidP="009E7099">
      <w:pPr>
        <w:jc w:val="both"/>
        <w:rPr>
          <w:sz w:val="28"/>
          <w:szCs w:val="28"/>
        </w:rPr>
      </w:pPr>
    </w:p>
    <w:p w14:paraId="477A7DD7" w14:textId="77777777" w:rsidR="009E7099" w:rsidRPr="005F0A3D" w:rsidRDefault="009E7099" w:rsidP="009E7099">
      <w:pPr>
        <w:jc w:val="both"/>
        <w:rPr>
          <w:sz w:val="28"/>
          <w:szCs w:val="28"/>
        </w:rPr>
      </w:pPr>
      <w:r w:rsidRPr="005F0A3D">
        <w:rPr>
          <w:sz w:val="28"/>
          <w:szCs w:val="28"/>
        </w:rPr>
        <w:t xml:space="preserve">Заступник голови </w:t>
      </w:r>
    </w:p>
    <w:p w14:paraId="413A6D02" w14:textId="035DD329" w:rsidR="009E7099" w:rsidRPr="005F0A3D" w:rsidRDefault="009E7099" w:rsidP="001A6C7E">
      <w:pPr>
        <w:tabs>
          <w:tab w:val="left" w:pos="5812"/>
        </w:tabs>
        <w:jc w:val="both"/>
        <w:rPr>
          <w:sz w:val="28"/>
          <w:szCs w:val="28"/>
        </w:rPr>
      </w:pPr>
      <w:r w:rsidRPr="005F0A3D">
        <w:rPr>
          <w:sz w:val="28"/>
          <w:szCs w:val="28"/>
        </w:rPr>
        <w:t>облдержадміністрації</w:t>
      </w:r>
      <w:r w:rsidRPr="005F0A3D">
        <w:rPr>
          <w:sz w:val="28"/>
          <w:szCs w:val="28"/>
        </w:rPr>
        <w:tab/>
      </w:r>
      <w:r w:rsidR="00267D5E">
        <w:rPr>
          <w:sz w:val="28"/>
          <w:szCs w:val="28"/>
        </w:rPr>
        <w:tab/>
      </w:r>
      <w:r w:rsidR="00487F5A" w:rsidRPr="005F0A3D">
        <w:rPr>
          <w:sz w:val="28"/>
          <w:szCs w:val="28"/>
        </w:rPr>
        <w:t>Ж</w:t>
      </w:r>
      <w:r w:rsidR="00356D59" w:rsidRPr="005F0A3D">
        <w:rPr>
          <w:sz w:val="28"/>
          <w:szCs w:val="28"/>
        </w:rPr>
        <w:t xml:space="preserve">анна </w:t>
      </w:r>
      <w:r w:rsidR="00487F5A" w:rsidRPr="005F0A3D">
        <w:rPr>
          <w:sz w:val="28"/>
          <w:szCs w:val="28"/>
        </w:rPr>
        <w:t>ШЕРСТЮК</w:t>
      </w:r>
    </w:p>
    <w:p w14:paraId="7974BFA3" w14:textId="77777777" w:rsidR="009E7099" w:rsidRPr="005F0A3D" w:rsidRDefault="009E7099" w:rsidP="009E7099">
      <w:pPr>
        <w:jc w:val="both"/>
        <w:rPr>
          <w:sz w:val="28"/>
          <w:szCs w:val="28"/>
        </w:rPr>
      </w:pPr>
    </w:p>
    <w:p w14:paraId="0EE8CF39" w14:textId="77777777" w:rsidR="009E7099" w:rsidRPr="005F0A3D" w:rsidRDefault="009E7099" w:rsidP="00DC78BF">
      <w:pPr>
        <w:tabs>
          <w:tab w:val="left" w:pos="6946"/>
        </w:tabs>
        <w:jc w:val="both"/>
        <w:rPr>
          <w:sz w:val="28"/>
          <w:szCs w:val="28"/>
        </w:rPr>
      </w:pPr>
      <w:r w:rsidRPr="005F0A3D">
        <w:rPr>
          <w:sz w:val="28"/>
          <w:szCs w:val="28"/>
        </w:rPr>
        <w:t xml:space="preserve">Керівник апарату </w:t>
      </w:r>
    </w:p>
    <w:p w14:paraId="14626CB1" w14:textId="417A6DEA" w:rsidR="009E7099" w:rsidRDefault="00356D59" w:rsidP="009E7099">
      <w:pPr>
        <w:jc w:val="both"/>
        <w:rPr>
          <w:sz w:val="28"/>
          <w:szCs w:val="28"/>
        </w:rPr>
      </w:pPr>
      <w:r w:rsidRPr="005F0A3D">
        <w:rPr>
          <w:sz w:val="28"/>
          <w:szCs w:val="28"/>
        </w:rPr>
        <w:t>облдержадміністрації</w:t>
      </w:r>
      <w:r w:rsidRPr="005F0A3D">
        <w:rPr>
          <w:sz w:val="28"/>
          <w:szCs w:val="28"/>
        </w:rPr>
        <w:tab/>
      </w:r>
      <w:r w:rsidRPr="005F0A3D">
        <w:rPr>
          <w:sz w:val="28"/>
          <w:szCs w:val="28"/>
        </w:rPr>
        <w:tab/>
      </w:r>
      <w:r w:rsidRPr="005F0A3D">
        <w:rPr>
          <w:sz w:val="28"/>
          <w:szCs w:val="28"/>
        </w:rPr>
        <w:tab/>
      </w:r>
      <w:r w:rsidRPr="005F0A3D">
        <w:rPr>
          <w:sz w:val="28"/>
          <w:szCs w:val="28"/>
        </w:rPr>
        <w:tab/>
      </w:r>
      <w:r w:rsidRPr="005F0A3D">
        <w:rPr>
          <w:sz w:val="28"/>
          <w:szCs w:val="28"/>
        </w:rPr>
        <w:tab/>
      </w:r>
      <w:r w:rsidR="00267D5E">
        <w:rPr>
          <w:sz w:val="28"/>
          <w:szCs w:val="28"/>
        </w:rPr>
        <w:tab/>
      </w:r>
      <w:r w:rsidRPr="005F0A3D">
        <w:rPr>
          <w:sz w:val="28"/>
          <w:szCs w:val="28"/>
        </w:rPr>
        <w:t>Наталія МУЖИКОВА</w:t>
      </w:r>
    </w:p>
    <w:p w14:paraId="1EF07182" w14:textId="77777777" w:rsidR="006029CE" w:rsidRDefault="006029CE" w:rsidP="009E7099">
      <w:pPr>
        <w:jc w:val="both"/>
        <w:rPr>
          <w:sz w:val="28"/>
          <w:szCs w:val="28"/>
        </w:rPr>
      </w:pPr>
    </w:p>
    <w:p w14:paraId="093F4C57" w14:textId="77777777" w:rsidR="006029CE" w:rsidRDefault="006029CE" w:rsidP="009E7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Департаменту фінансів </w:t>
      </w:r>
    </w:p>
    <w:p w14:paraId="5C605D5A" w14:textId="10D76F52" w:rsidR="006029CE" w:rsidRPr="005F0A3D" w:rsidRDefault="006029CE" w:rsidP="001A6C7E">
      <w:pPr>
        <w:tabs>
          <w:tab w:val="left" w:pos="5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F0A3D">
        <w:rPr>
          <w:sz w:val="28"/>
          <w:szCs w:val="28"/>
        </w:rPr>
        <w:t>блдержадміністрації</w:t>
      </w:r>
      <w:r>
        <w:rPr>
          <w:sz w:val="28"/>
          <w:szCs w:val="28"/>
        </w:rPr>
        <w:tab/>
      </w:r>
      <w:r w:rsidR="00267D5E">
        <w:rPr>
          <w:sz w:val="28"/>
          <w:szCs w:val="28"/>
        </w:rPr>
        <w:tab/>
      </w:r>
      <w:r w:rsidR="00587209">
        <w:rPr>
          <w:sz w:val="28"/>
          <w:szCs w:val="28"/>
        </w:rPr>
        <w:t>Ва</w:t>
      </w:r>
      <w:r>
        <w:rPr>
          <w:sz w:val="28"/>
          <w:szCs w:val="28"/>
        </w:rPr>
        <w:t>лерій ДУДКО</w:t>
      </w:r>
    </w:p>
    <w:p w14:paraId="77EA24ED" w14:textId="77777777" w:rsidR="009E7099" w:rsidRPr="005F0A3D" w:rsidRDefault="009E7099" w:rsidP="009E7099">
      <w:pPr>
        <w:jc w:val="both"/>
        <w:rPr>
          <w:sz w:val="28"/>
          <w:szCs w:val="28"/>
        </w:rPr>
      </w:pPr>
    </w:p>
    <w:p w14:paraId="6C979321" w14:textId="135D31FE" w:rsidR="00587209" w:rsidRPr="005F0A3D" w:rsidRDefault="00267D5E" w:rsidP="00587209">
      <w:pPr>
        <w:jc w:val="both"/>
        <w:rPr>
          <w:sz w:val="28"/>
          <w:szCs w:val="28"/>
        </w:rPr>
      </w:pPr>
      <w:r>
        <w:rPr>
          <w:sz w:val="28"/>
          <w:szCs w:val="28"/>
        </w:rPr>
        <w:t>В.о. на</w:t>
      </w:r>
      <w:r w:rsidR="00587209" w:rsidRPr="005F0A3D">
        <w:rPr>
          <w:sz w:val="28"/>
          <w:szCs w:val="28"/>
        </w:rPr>
        <w:t>чальник</w:t>
      </w:r>
      <w:r>
        <w:rPr>
          <w:sz w:val="28"/>
          <w:szCs w:val="28"/>
        </w:rPr>
        <w:t>а</w:t>
      </w:r>
      <w:r w:rsidR="00587209" w:rsidRPr="005F0A3D">
        <w:rPr>
          <w:sz w:val="28"/>
          <w:szCs w:val="28"/>
        </w:rPr>
        <w:t xml:space="preserve"> юридичного відділу</w:t>
      </w:r>
    </w:p>
    <w:p w14:paraId="0DF43CB9" w14:textId="33D650F1" w:rsidR="009E7099" w:rsidRPr="005F0A3D" w:rsidRDefault="00587209" w:rsidP="001A6C7E">
      <w:pPr>
        <w:tabs>
          <w:tab w:val="left" w:pos="5812"/>
        </w:tabs>
        <w:jc w:val="both"/>
        <w:rPr>
          <w:sz w:val="28"/>
          <w:szCs w:val="28"/>
        </w:rPr>
      </w:pPr>
      <w:r w:rsidRPr="005F0A3D">
        <w:rPr>
          <w:sz w:val="28"/>
          <w:szCs w:val="28"/>
        </w:rPr>
        <w:t xml:space="preserve">апарату облдержадміністрації </w:t>
      </w:r>
      <w:r w:rsidRPr="005F0A3D">
        <w:rPr>
          <w:sz w:val="28"/>
          <w:szCs w:val="28"/>
        </w:rPr>
        <w:tab/>
      </w:r>
      <w:r w:rsidR="00267D5E">
        <w:rPr>
          <w:sz w:val="28"/>
          <w:szCs w:val="28"/>
        </w:rPr>
        <w:tab/>
        <w:t>Валентина СТАСЮК</w:t>
      </w:r>
    </w:p>
    <w:p w14:paraId="6DCA2FB0" w14:textId="77777777" w:rsidR="00587209" w:rsidRDefault="00587209" w:rsidP="009E7099">
      <w:pPr>
        <w:jc w:val="both"/>
        <w:rPr>
          <w:sz w:val="28"/>
          <w:szCs w:val="28"/>
        </w:rPr>
      </w:pPr>
    </w:p>
    <w:p w14:paraId="009472C5" w14:textId="77777777" w:rsidR="009E7099" w:rsidRPr="00BB1738" w:rsidRDefault="00BB1738" w:rsidP="009E7099">
      <w:pPr>
        <w:jc w:val="both"/>
        <w:rPr>
          <w:sz w:val="28"/>
          <w:szCs w:val="28"/>
        </w:rPr>
      </w:pPr>
      <w:r w:rsidRPr="00BB1738">
        <w:rPr>
          <w:sz w:val="28"/>
          <w:szCs w:val="28"/>
        </w:rPr>
        <w:t>Н</w:t>
      </w:r>
      <w:r w:rsidR="009E7099" w:rsidRPr="00BB1738">
        <w:rPr>
          <w:sz w:val="28"/>
          <w:szCs w:val="28"/>
        </w:rPr>
        <w:t>ачальник загального відділу</w:t>
      </w:r>
    </w:p>
    <w:p w14:paraId="5A039E8C" w14:textId="59917F47" w:rsidR="009E7099" w:rsidRPr="00BB1738" w:rsidRDefault="009E7099" w:rsidP="000424F6">
      <w:pPr>
        <w:tabs>
          <w:tab w:val="left" w:pos="5812"/>
        </w:tabs>
        <w:ind w:left="5805" w:hanging="5805"/>
        <w:jc w:val="both"/>
        <w:rPr>
          <w:sz w:val="28"/>
          <w:szCs w:val="28"/>
        </w:rPr>
      </w:pPr>
      <w:r w:rsidRPr="00BB1738">
        <w:rPr>
          <w:sz w:val="28"/>
          <w:szCs w:val="28"/>
        </w:rPr>
        <w:t xml:space="preserve">апарату облдержадміністрації </w:t>
      </w:r>
      <w:r w:rsidRPr="00BB1738">
        <w:rPr>
          <w:sz w:val="28"/>
          <w:szCs w:val="28"/>
        </w:rPr>
        <w:tab/>
      </w:r>
      <w:r w:rsidR="00267D5E">
        <w:rPr>
          <w:sz w:val="28"/>
          <w:szCs w:val="28"/>
        </w:rPr>
        <w:tab/>
      </w:r>
      <w:r w:rsidR="00267D5E">
        <w:rPr>
          <w:sz w:val="28"/>
          <w:szCs w:val="28"/>
        </w:rPr>
        <w:tab/>
      </w:r>
      <w:r w:rsidR="00BB1738" w:rsidRPr="00BB1738">
        <w:rPr>
          <w:sz w:val="28"/>
          <w:szCs w:val="28"/>
        </w:rPr>
        <w:t>Олена РИЖКО</w:t>
      </w:r>
    </w:p>
    <w:p w14:paraId="57E6366D" w14:textId="77777777" w:rsidR="00BC791B" w:rsidRDefault="00BC791B" w:rsidP="009E7099">
      <w:pPr>
        <w:jc w:val="both"/>
        <w:rPr>
          <w:sz w:val="28"/>
          <w:szCs w:val="28"/>
        </w:rPr>
      </w:pPr>
    </w:p>
    <w:p w14:paraId="35C2E989" w14:textId="77777777" w:rsidR="00587209" w:rsidRDefault="00587209" w:rsidP="00587209">
      <w:pPr>
        <w:jc w:val="both"/>
        <w:rPr>
          <w:sz w:val="28"/>
          <w:szCs w:val="28"/>
        </w:rPr>
      </w:pPr>
    </w:p>
    <w:p w14:paraId="118602DE" w14:textId="0274C5AA" w:rsidR="00587209" w:rsidRDefault="00CB1397" w:rsidP="00587209">
      <w:pPr>
        <w:autoSpaceDE w:val="0"/>
        <w:autoSpaceDN w:val="0"/>
        <w:rPr>
          <w:bCs/>
          <w:sz w:val="28"/>
        </w:rPr>
      </w:pPr>
      <w:r>
        <w:rPr>
          <w:bCs/>
          <w:sz w:val="28"/>
        </w:rPr>
        <w:t>Н</w:t>
      </w:r>
      <w:r w:rsidR="00587209">
        <w:rPr>
          <w:bCs/>
          <w:sz w:val="28"/>
        </w:rPr>
        <w:t>ачальник Відділу</w:t>
      </w:r>
      <w:r w:rsidR="00587209" w:rsidRPr="009C0797">
        <w:rPr>
          <w:bCs/>
          <w:sz w:val="28"/>
        </w:rPr>
        <w:t xml:space="preserve"> з питань </w:t>
      </w:r>
    </w:p>
    <w:p w14:paraId="5D28A6CF" w14:textId="77777777" w:rsidR="00587209" w:rsidRPr="009C0797" w:rsidRDefault="00587209" w:rsidP="00587209">
      <w:pPr>
        <w:autoSpaceDE w:val="0"/>
        <w:autoSpaceDN w:val="0"/>
        <w:rPr>
          <w:bCs/>
          <w:sz w:val="28"/>
        </w:rPr>
      </w:pPr>
      <w:r w:rsidRPr="009C0797">
        <w:rPr>
          <w:bCs/>
          <w:sz w:val="28"/>
        </w:rPr>
        <w:t xml:space="preserve">запобігання та виявлення корупції </w:t>
      </w:r>
    </w:p>
    <w:p w14:paraId="7B943AD2" w14:textId="3DCCBEC1" w:rsidR="00587209" w:rsidRPr="00FA611D" w:rsidRDefault="00587209" w:rsidP="00587209">
      <w:pPr>
        <w:pStyle w:val="ab"/>
        <w:spacing w:line="240" w:lineRule="auto"/>
        <w:jc w:val="both"/>
        <w:rPr>
          <w:b w:val="0"/>
          <w:szCs w:val="28"/>
        </w:rPr>
      </w:pPr>
      <w:r w:rsidRPr="00FA611D">
        <w:rPr>
          <w:b w:val="0"/>
        </w:rPr>
        <w:t>облдержадміністрації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</w:t>
      </w:r>
      <w:r w:rsidR="00267D5E">
        <w:rPr>
          <w:b w:val="0"/>
        </w:rPr>
        <w:tab/>
      </w:r>
      <w:bookmarkStart w:id="0" w:name="_GoBack"/>
      <w:bookmarkEnd w:id="0"/>
      <w:r w:rsidR="00CB1397">
        <w:rPr>
          <w:b w:val="0"/>
          <w:bCs/>
          <w:szCs w:val="28"/>
        </w:rPr>
        <w:t>Валентин ДУБОК</w:t>
      </w:r>
    </w:p>
    <w:p w14:paraId="00A19283" w14:textId="77777777" w:rsidR="004B378D" w:rsidRPr="005F0A3D" w:rsidRDefault="004B378D" w:rsidP="009C395D">
      <w:pPr>
        <w:rPr>
          <w:sz w:val="28"/>
          <w:szCs w:val="28"/>
        </w:rPr>
      </w:pPr>
    </w:p>
    <w:sectPr w:rsidR="004B378D" w:rsidRPr="005F0A3D" w:rsidSect="00C95F50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1E7F9" w14:textId="77777777" w:rsidR="00BA4D5D" w:rsidRDefault="00BA4D5D">
      <w:r>
        <w:separator/>
      </w:r>
    </w:p>
  </w:endnote>
  <w:endnote w:type="continuationSeparator" w:id="0">
    <w:p w14:paraId="201A2C75" w14:textId="77777777" w:rsidR="00BA4D5D" w:rsidRDefault="00BA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9BB27" w14:textId="77777777" w:rsidR="00BA4D5D" w:rsidRDefault="00BA4D5D">
      <w:r>
        <w:separator/>
      </w:r>
    </w:p>
  </w:footnote>
  <w:footnote w:type="continuationSeparator" w:id="0">
    <w:p w14:paraId="171ACB0D" w14:textId="77777777" w:rsidR="00BA4D5D" w:rsidRDefault="00BA4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5CE01" w14:textId="77777777" w:rsidR="00714B57" w:rsidRPr="00882329" w:rsidRDefault="00A82A71" w:rsidP="00083E0B">
    <w:pPr>
      <w:pStyle w:val="a3"/>
      <w:framePr w:wrap="around" w:vAnchor="text" w:hAnchor="margin" w:xAlign="center" w:y="1"/>
      <w:spacing w:before="240"/>
      <w:rPr>
        <w:rStyle w:val="a5"/>
        <w:sz w:val="24"/>
        <w:szCs w:val="24"/>
      </w:rPr>
    </w:pPr>
    <w:r w:rsidRPr="00882329">
      <w:rPr>
        <w:rStyle w:val="a5"/>
        <w:sz w:val="24"/>
        <w:szCs w:val="24"/>
      </w:rPr>
      <w:fldChar w:fldCharType="begin"/>
    </w:r>
    <w:r w:rsidR="00714B57" w:rsidRPr="00882329">
      <w:rPr>
        <w:rStyle w:val="a5"/>
        <w:sz w:val="24"/>
        <w:szCs w:val="24"/>
      </w:rPr>
      <w:instrText xml:space="preserve">PAGE  </w:instrText>
    </w:r>
    <w:r w:rsidRPr="00882329">
      <w:rPr>
        <w:rStyle w:val="a5"/>
        <w:sz w:val="24"/>
        <w:szCs w:val="24"/>
      </w:rPr>
      <w:fldChar w:fldCharType="separate"/>
    </w:r>
    <w:r w:rsidR="00620683">
      <w:rPr>
        <w:rStyle w:val="a5"/>
        <w:noProof/>
        <w:sz w:val="24"/>
        <w:szCs w:val="24"/>
      </w:rPr>
      <w:t>2</w:t>
    </w:r>
    <w:r w:rsidRPr="00882329">
      <w:rPr>
        <w:rStyle w:val="a5"/>
        <w:sz w:val="24"/>
        <w:szCs w:val="24"/>
      </w:rPr>
      <w:fldChar w:fldCharType="end"/>
    </w:r>
  </w:p>
  <w:p w14:paraId="422CB742" w14:textId="77777777" w:rsidR="00714B57" w:rsidRDefault="00714B57"/>
  <w:p w14:paraId="487F2FFA" w14:textId="77777777" w:rsidR="00714B57" w:rsidRDefault="00714B57"/>
  <w:p w14:paraId="526061DC" w14:textId="77777777" w:rsidR="00714B57" w:rsidRDefault="00714B57"/>
  <w:p w14:paraId="56971F2B" w14:textId="77777777" w:rsidR="00714B57" w:rsidRDefault="00714B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EB10A" w14:textId="77777777" w:rsidR="00714B57" w:rsidRPr="00882329" w:rsidRDefault="00A82A71" w:rsidP="006F2B06">
    <w:pPr>
      <w:pStyle w:val="a3"/>
      <w:framePr w:wrap="around" w:vAnchor="text" w:hAnchor="margin" w:xAlign="center" w:y="1"/>
      <w:spacing w:before="240"/>
      <w:rPr>
        <w:rStyle w:val="a5"/>
        <w:sz w:val="24"/>
        <w:szCs w:val="24"/>
      </w:rPr>
    </w:pPr>
    <w:r w:rsidRPr="00882329">
      <w:rPr>
        <w:rStyle w:val="a5"/>
        <w:sz w:val="24"/>
        <w:szCs w:val="24"/>
      </w:rPr>
      <w:fldChar w:fldCharType="begin"/>
    </w:r>
    <w:r w:rsidR="00714B57" w:rsidRPr="00882329">
      <w:rPr>
        <w:rStyle w:val="a5"/>
        <w:sz w:val="24"/>
        <w:szCs w:val="24"/>
      </w:rPr>
      <w:instrText xml:space="preserve">PAGE  </w:instrText>
    </w:r>
    <w:r w:rsidRPr="00882329">
      <w:rPr>
        <w:rStyle w:val="a5"/>
        <w:sz w:val="24"/>
        <w:szCs w:val="24"/>
      </w:rPr>
      <w:fldChar w:fldCharType="separate"/>
    </w:r>
    <w:r w:rsidR="00587209">
      <w:rPr>
        <w:rStyle w:val="a5"/>
        <w:noProof/>
        <w:sz w:val="24"/>
        <w:szCs w:val="24"/>
      </w:rPr>
      <w:t>3</w:t>
    </w:r>
    <w:r w:rsidRPr="00882329">
      <w:rPr>
        <w:rStyle w:val="a5"/>
        <w:sz w:val="24"/>
        <w:szCs w:val="24"/>
      </w:rPr>
      <w:fldChar w:fldCharType="end"/>
    </w:r>
  </w:p>
  <w:p w14:paraId="2BAA79D1" w14:textId="77777777" w:rsidR="00714B57" w:rsidRDefault="00714B57">
    <w:pPr>
      <w:pStyle w:val="a3"/>
    </w:pPr>
  </w:p>
  <w:p w14:paraId="46100EB5" w14:textId="77777777" w:rsidR="00714B57" w:rsidRDefault="00714B57"/>
  <w:p w14:paraId="71111B8B" w14:textId="77777777" w:rsidR="00714B57" w:rsidRDefault="00714B57"/>
  <w:p w14:paraId="385A874D" w14:textId="77777777" w:rsidR="00714B57" w:rsidRDefault="00714B5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876DB" w14:textId="77777777" w:rsidR="00714B57" w:rsidRDefault="003B1928" w:rsidP="00882329">
    <w:pPr>
      <w:pStyle w:val="a3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20C1E82E" wp14:editId="49F4FA30">
          <wp:extent cx="429895" cy="573405"/>
          <wp:effectExtent l="0" t="0" r="825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4328B6"/>
    <w:multiLevelType w:val="hybridMultilevel"/>
    <w:tmpl w:val="18CA5832"/>
    <w:lvl w:ilvl="0" w:tplc="FE3CFB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7F22EB"/>
    <w:multiLevelType w:val="hybridMultilevel"/>
    <w:tmpl w:val="CE6CB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82"/>
    <w:rsid w:val="00001E81"/>
    <w:rsid w:val="00002A5B"/>
    <w:rsid w:val="00002D99"/>
    <w:rsid w:val="00003188"/>
    <w:rsid w:val="0000400B"/>
    <w:rsid w:val="00005039"/>
    <w:rsid w:val="0000538B"/>
    <w:rsid w:val="0000582C"/>
    <w:rsid w:val="000058A2"/>
    <w:rsid w:val="00005938"/>
    <w:rsid w:val="00007004"/>
    <w:rsid w:val="00007FC3"/>
    <w:rsid w:val="0001212C"/>
    <w:rsid w:val="00013300"/>
    <w:rsid w:val="00016406"/>
    <w:rsid w:val="00020758"/>
    <w:rsid w:val="00022DED"/>
    <w:rsid w:val="000231AC"/>
    <w:rsid w:val="00023DD5"/>
    <w:rsid w:val="000264ED"/>
    <w:rsid w:val="00026721"/>
    <w:rsid w:val="00026800"/>
    <w:rsid w:val="00026B3C"/>
    <w:rsid w:val="000272EF"/>
    <w:rsid w:val="00027D47"/>
    <w:rsid w:val="00031036"/>
    <w:rsid w:val="000316C4"/>
    <w:rsid w:val="0003194F"/>
    <w:rsid w:val="00032373"/>
    <w:rsid w:val="00032506"/>
    <w:rsid w:val="00034167"/>
    <w:rsid w:val="00034597"/>
    <w:rsid w:val="00034E5E"/>
    <w:rsid w:val="00035200"/>
    <w:rsid w:val="00036228"/>
    <w:rsid w:val="000364C4"/>
    <w:rsid w:val="00040479"/>
    <w:rsid w:val="0004119C"/>
    <w:rsid w:val="00042104"/>
    <w:rsid w:val="000424F6"/>
    <w:rsid w:val="000438BA"/>
    <w:rsid w:val="00043C03"/>
    <w:rsid w:val="00044EC8"/>
    <w:rsid w:val="0004681A"/>
    <w:rsid w:val="00050831"/>
    <w:rsid w:val="00052DD8"/>
    <w:rsid w:val="000534B1"/>
    <w:rsid w:val="000549D3"/>
    <w:rsid w:val="000570B7"/>
    <w:rsid w:val="0005727B"/>
    <w:rsid w:val="00061104"/>
    <w:rsid w:val="00061838"/>
    <w:rsid w:val="00061BDE"/>
    <w:rsid w:val="00061EE2"/>
    <w:rsid w:val="00062814"/>
    <w:rsid w:val="000665EE"/>
    <w:rsid w:val="00066D0F"/>
    <w:rsid w:val="00066DFB"/>
    <w:rsid w:val="000705DC"/>
    <w:rsid w:val="00070652"/>
    <w:rsid w:val="000752EB"/>
    <w:rsid w:val="00075732"/>
    <w:rsid w:val="000765A7"/>
    <w:rsid w:val="000770E9"/>
    <w:rsid w:val="00081DEA"/>
    <w:rsid w:val="00082D3C"/>
    <w:rsid w:val="00083C15"/>
    <w:rsid w:val="00083E0B"/>
    <w:rsid w:val="00085097"/>
    <w:rsid w:val="0008522D"/>
    <w:rsid w:val="00085C32"/>
    <w:rsid w:val="00086221"/>
    <w:rsid w:val="000913B6"/>
    <w:rsid w:val="00091BDC"/>
    <w:rsid w:val="00092FA7"/>
    <w:rsid w:val="000943B0"/>
    <w:rsid w:val="00094AD8"/>
    <w:rsid w:val="00095752"/>
    <w:rsid w:val="0009606C"/>
    <w:rsid w:val="000A0660"/>
    <w:rsid w:val="000A1308"/>
    <w:rsid w:val="000A1B58"/>
    <w:rsid w:val="000A1CC6"/>
    <w:rsid w:val="000A207C"/>
    <w:rsid w:val="000A22F1"/>
    <w:rsid w:val="000A2469"/>
    <w:rsid w:val="000A3C87"/>
    <w:rsid w:val="000A4674"/>
    <w:rsid w:val="000B01E5"/>
    <w:rsid w:val="000B114C"/>
    <w:rsid w:val="000B11AC"/>
    <w:rsid w:val="000B2294"/>
    <w:rsid w:val="000B25AF"/>
    <w:rsid w:val="000B575C"/>
    <w:rsid w:val="000B628C"/>
    <w:rsid w:val="000B6E6A"/>
    <w:rsid w:val="000C0107"/>
    <w:rsid w:val="000C011D"/>
    <w:rsid w:val="000C02B0"/>
    <w:rsid w:val="000C09B2"/>
    <w:rsid w:val="000C0DBB"/>
    <w:rsid w:val="000C23BE"/>
    <w:rsid w:val="000C317F"/>
    <w:rsid w:val="000C4CAF"/>
    <w:rsid w:val="000C5432"/>
    <w:rsid w:val="000C560C"/>
    <w:rsid w:val="000C7051"/>
    <w:rsid w:val="000D0564"/>
    <w:rsid w:val="000D0970"/>
    <w:rsid w:val="000D2641"/>
    <w:rsid w:val="000D3428"/>
    <w:rsid w:val="000D34D7"/>
    <w:rsid w:val="000D60B1"/>
    <w:rsid w:val="000D6343"/>
    <w:rsid w:val="000D785C"/>
    <w:rsid w:val="000E19B5"/>
    <w:rsid w:val="000E254B"/>
    <w:rsid w:val="000E41D8"/>
    <w:rsid w:val="000E4C0F"/>
    <w:rsid w:val="000E632F"/>
    <w:rsid w:val="000E677E"/>
    <w:rsid w:val="000E7E00"/>
    <w:rsid w:val="000E7E17"/>
    <w:rsid w:val="000F0F50"/>
    <w:rsid w:val="000F1AC8"/>
    <w:rsid w:val="000F1F06"/>
    <w:rsid w:val="000F2AE2"/>
    <w:rsid w:val="000F2D21"/>
    <w:rsid w:val="000F30BB"/>
    <w:rsid w:val="000F349E"/>
    <w:rsid w:val="000F38F9"/>
    <w:rsid w:val="000F49E1"/>
    <w:rsid w:val="000F5C14"/>
    <w:rsid w:val="000F6199"/>
    <w:rsid w:val="00100B36"/>
    <w:rsid w:val="001024A5"/>
    <w:rsid w:val="00104042"/>
    <w:rsid w:val="001041E1"/>
    <w:rsid w:val="001050F3"/>
    <w:rsid w:val="00106D1C"/>
    <w:rsid w:val="00111C3D"/>
    <w:rsid w:val="001125D5"/>
    <w:rsid w:val="0011263B"/>
    <w:rsid w:val="00116A81"/>
    <w:rsid w:val="001177A8"/>
    <w:rsid w:val="00117E26"/>
    <w:rsid w:val="00120299"/>
    <w:rsid w:val="00122430"/>
    <w:rsid w:val="001224EC"/>
    <w:rsid w:val="00123B50"/>
    <w:rsid w:val="00124FC6"/>
    <w:rsid w:val="00125CD1"/>
    <w:rsid w:val="00125F34"/>
    <w:rsid w:val="00126479"/>
    <w:rsid w:val="001273C9"/>
    <w:rsid w:val="00127E06"/>
    <w:rsid w:val="00127E3B"/>
    <w:rsid w:val="00127E9E"/>
    <w:rsid w:val="001335C1"/>
    <w:rsid w:val="00135E53"/>
    <w:rsid w:val="00136ADC"/>
    <w:rsid w:val="00137C07"/>
    <w:rsid w:val="00140AE8"/>
    <w:rsid w:val="00140D83"/>
    <w:rsid w:val="001411DC"/>
    <w:rsid w:val="00142935"/>
    <w:rsid w:val="001433A8"/>
    <w:rsid w:val="001437ED"/>
    <w:rsid w:val="001453E5"/>
    <w:rsid w:val="00147777"/>
    <w:rsid w:val="00147AD7"/>
    <w:rsid w:val="00151283"/>
    <w:rsid w:val="00151B4B"/>
    <w:rsid w:val="00151D7A"/>
    <w:rsid w:val="00152428"/>
    <w:rsid w:val="00152D83"/>
    <w:rsid w:val="0015384C"/>
    <w:rsid w:val="00153DD5"/>
    <w:rsid w:val="00155FF5"/>
    <w:rsid w:val="001568BC"/>
    <w:rsid w:val="001568F0"/>
    <w:rsid w:val="00156923"/>
    <w:rsid w:val="00157318"/>
    <w:rsid w:val="00157D2C"/>
    <w:rsid w:val="001600A4"/>
    <w:rsid w:val="00160301"/>
    <w:rsid w:val="0016221C"/>
    <w:rsid w:val="00162550"/>
    <w:rsid w:val="00163363"/>
    <w:rsid w:val="00165108"/>
    <w:rsid w:val="00166511"/>
    <w:rsid w:val="001673BB"/>
    <w:rsid w:val="00171DED"/>
    <w:rsid w:val="001739CD"/>
    <w:rsid w:val="00174271"/>
    <w:rsid w:val="00175273"/>
    <w:rsid w:val="001769F2"/>
    <w:rsid w:val="00177465"/>
    <w:rsid w:val="0018114C"/>
    <w:rsid w:val="00187247"/>
    <w:rsid w:val="001879ED"/>
    <w:rsid w:val="00191B63"/>
    <w:rsid w:val="00194D95"/>
    <w:rsid w:val="00196710"/>
    <w:rsid w:val="001A3934"/>
    <w:rsid w:val="001A5F51"/>
    <w:rsid w:val="001A6C7E"/>
    <w:rsid w:val="001B0E17"/>
    <w:rsid w:val="001B1CD7"/>
    <w:rsid w:val="001B2D61"/>
    <w:rsid w:val="001B4A64"/>
    <w:rsid w:val="001B7E4D"/>
    <w:rsid w:val="001C0C00"/>
    <w:rsid w:val="001C0EE8"/>
    <w:rsid w:val="001C24AB"/>
    <w:rsid w:val="001C2D4B"/>
    <w:rsid w:val="001C3944"/>
    <w:rsid w:val="001C39DF"/>
    <w:rsid w:val="001C43FF"/>
    <w:rsid w:val="001C54B2"/>
    <w:rsid w:val="001C610B"/>
    <w:rsid w:val="001C68B9"/>
    <w:rsid w:val="001D05CC"/>
    <w:rsid w:val="001D076E"/>
    <w:rsid w:val="001D0F22"/>
    <w:rsid w:val="001D1357"/>
    <w:rsid w:val="001D2CAD"/>
    <w:rsid w:val="001D49CD"/>
    <w:rsid w:val="001D4A9E"/>
    <w:rsid w:val="001D4C95"/>
    <w:rsid w:val="001D4E1F"/>
    <w:rsid w:val="001D57A1"/>
    <w:rsid w:val="001D581F"/>
    <w:rsid w:val="001D6090"/>
    <w:rsid w:val="001D6C34"/>
    <w:rsid w:val="001D6DB5"/>
    <w:rsid w:val="001D6FF2"/>
    <w:rsid w:val="001D7047"/>
    <w:rsid w:val="001E1013"/>
    <w:rsid w:val="001E1D5C"/>
    <w:rsid w:val="001E261D"/>
    <w:rsid w:val="001E3324"/>
    <w:rsid w:val="001E3827"/>
    <w:rsid w:val="001E5D90"/>
    <w:rsid w:val="001E6042"/>
    <w:rsid w:val="001E669D"/>
    <w:rsid w:val="001E674A"/>
    <w:rsid w:val="001E67CA"/>
    <w:rsid w:val="001E6FFC"/>
    <w:rsid w:val="001F3531"/>
    <w:rsid w:val="001F35C6"/>
    <w:rsid w:val="001F5D5A"/>
    <w:rsid w:val="001F73C1"/>
    <w:rsid w:val="00200DB2"/>
    <w:rsid w:val="00204BD2"/>
    <w:rsid w:val="0020670E"/>
    <w:rsid w:val="0021090F"/>
    <w:rsid w:val="00210B52"/>
    <w:rsid w:val="0021418D"/>
    <w:rsid w:val="00216220"/>
    <w:rsid w:val="00216854"/>
    <w:rsid w:val="00216AE5"/>
    <w:rsid w:val="00217C16"/>
    <w:rsid w:val="00217F08"/>
    <w:rsid w:val="002202ED"/>
    <w:rsid w:val="00220511"/>
    <w:rsid w:val="00221554"/>
    <w:rsid w:val="00222030"/>
    <w:rsid w:val="00223CE9"/>
    <w:rsid w:val="00224780"/>
    <w:rsid w:val="0022555E"/>
    <w:rsid w:val="0022593A"/>
    <w:rsid w:val="00225B7E"/>
    <w:rsid w:val="00227DFB"/>
    <w:rsid w:val="00230014"/>
    <w:rsid w:val="00230821"/>
    <w:rsid w:val="0023127B"/>
    <w:rsid w:val="00231A7D"/>
    <w:rsid w:val="00231CEE"/>
    <w:rsid w:val="002325A4"/>
    <w:rsid w:val="00233C12"/>
    <w:rsid w:val="002370FA"/>
    <w:rsid w:val="00237995"/>
    <w:rsid w:val="00240959"/>
    <w:rsid w:val="00240BE9"/>
    <w:rsid w:val="00241250"/>
    <w:rsid w:val="00241809"/>
    <w:rsid w:val="0024330A"/>
    <w:rsid w:val="00243B8B"/>
    <w:rsid w:val="002448BD"/>
    <w:rsid w:val="00244A8D"/>
    <w:rsid w:val="002470D9"/>
    <w:rsid w:val="00247BCD"/>
    <w:rsid w:val="00250B75"/>
    <w:rsid w:val="00251C7A"/>
    <w:rsid w:val="00255BFA"/>
    <w:rsid w:val="00256928"/>
    <w:rsid w:val="0025765B"/>
    <w:rsid w:val="002605E5"/>
    <w:rsid w:val="00260903"/>
    <w:rsid w:val="002639B6"/>
    <w:rsid w:val="002666F7"/>
    <w:rsid w:val="00267D5E"/>
    <w:rsid w:val="00271DF3"/>
    <w:rsid w:val="00271EFD"/>
    <w:rsid w:val="002732C3"/>
    <w:rsid w:val="0027397D"/>
    <w:rsid w:val="00274B53"/>
    <w:rsid w:val="002755FC"/>
    <w:rsid w:val="00281576"/>
    <w:rsid w:val="0028160B"/>
    <w:rsid w:val="0028371D"/>
    <w:rsid w:val="00283D67"/>
    <w:rsid w:val="00284374"/>
    <w:rsid w:val="00286E88"/>
    <w:rsid w:val="0029054F"/>
    <w:rsid w:val="0029090C"/>
    <w:rsid w:val="00292540"/>
    <w:rsid w:val="00295AF5"/>
    <w:rsid w:val="0029704A"/>
    <w:rsid w:val="00297615"/>
    <w:rsid w:val="002A02A9"/>
    <w:rsid w:val="002A1020"/>
    <w:rsid w:val="002A1EBD"/>
    <w:rsid w:val="002A3C17"/>
    <w:rsid w:val="002A59F8"/>
    <w:rsid w:val="002A5ECF"/>
    <w:rsid w:val="002A60C3"/>
    <w:rsid w:val="002A6607"/>
    <w:rsid w:val="002A747A"/>
    <w:rsid w:val="002B0298"/>
    <w:rsid w:val="002B2404"/>
    <w:rsid w:val="002B26BB"/>
    <w:rsid w:val="002B2E45"/>
    <w:rsid w:val="002B307B"/>
    <w:rsid w:val="002B31F6"/>
    <w:rsid w:val="002B34F0"/>
    <w:rsid w:val="002B4029"/>
    <w:rsid w:val="002B43F2"/>
    <w:rsid w:val="002B4A9B"/>
    <w:rsid w:val="002B5287"/>
    <w:rsid w:val="002B5DF9"/>
    <w:rsid w:val="002B7945"/>
    <w:rsid w:val="002C3294"/>
    <w:rsid w:val="002C389E"/>
    <w:rsid w:val="002C3C13"/>
    <w:rsid w:val="002C3D12"/>
    <w:rsid w:val="002C4574"/>
    <w:rsid w:val="002D02FD"/>
    <w:rsid w:val="002D0DCA"/>
    <w:rsid w:val="002D2ACD"/>
    <w:rsid w:val="002D44F8"/>
    <w:rsid w:val="002D4EEE"/>
    <w:rsid w:val="002E09E2"/>
    <w:rsid w:val="002E149B"/>
    <w:rsid w:val="002E3915"/>
    <w:rsid w:val="002E47E1"/>
    <w:rsid w:val="002E5F74"/>
    <w:rsid w:val="002E67E9"/>
    <w:rsid w:val="002E787A"/>
    <w:rsid w:val="002F1BEC"/>
    <w:rsid w:val="002F2360"/>
    <w:rsid w:val="002F38F3"/>
    <w:rsid w:val="002F45E2"/>
    <w:rsid w:val="002F5960"/>
    <w:rsid w:val="002F7277"/>
    <w:rsid w:val="002F72CB"/>
    <w:rsid w:val="00300393"/>
    <w:rsid w:val="0030149C"/>
    <w:rsid w:val="00303017"/>
    <w:rsid w:val="003045D3"/>
    <w:rsid w:val="00305896"/>
    <w:rsid w:val="00305F74"/>
    <w:rsid w:val="003066FB"/>
    <w:rsid w:val="0031093E"/>
    <w:rsid w:val="00310CF0"/>
    <w:rsid w:val="00311379"/>
    <w:rsid w:val="00312201"/>
    <w:rsid w:val="00313BFF"/>
    <w:rsid w:val="00313FCA"/>
    <w:rsid w:val="003142DD"/>
    <w:rsid w:val="0031644A"/>
    <w:rsid w:val="00316B27"/>
    <w:rsid w:val="00320779"/>
    <w:rsid w:val="00320A6D"/>
    <w:rsid w:val="00321D89"/>
    <w:rsid w:val="0032227A"/>
    <w:rsid w:val="003227D3"/>
    <w:rsid w:val="0032469F"/>
    <w:rsid w:val="00325AAF"/>
    <w:rsid w:val="003269CA"/>
    <w:rsid w:val="003279F6"/>
    <w:rsid w:val="00327B3B"/>
    <w:rsid w:val="0033349F"/>
    <w:rsid w:val="00333D31"/>
    <w:rsid w:val="0033486D"/>
    <w:rsid w:val="00337E45"/>
    <w:rsid w:val="003415A7"/>
    <w:rsid w:val="00343CC0"/>
    <w:rsid w:val="00343D82"/>
    <w:rsid w:val="00344994"/>
    <w:rsid w:val="003463DC"/>
    <w:rsid w:val="00346998"/>
    <w:rsid w:val="0034738D"/>
    <w:rsid w:val="00350BFD"/>
    <w:rsid w:val="00352816"/>
    <w:rsid w:val="00352B92"/>
    <w:rsid w:val="00352F31"/>
    <w:rsid w:val="00356D59"/>
    <w:rsid w:val="00357496"/>
    <w:rsid w:val="00360123"/>
    <w:rsid w:val="00364CFF"/>
    <w:rsid w:val="00364F81"/>
    <w:rsid w:val="003657DC"/>
    <w:rsid w:val="00365EE7"/>
    <w:rsid w:val="003702BC"/>
    <w:rsid w:val="0037185D"/>
    <w:rsid w:val="00371C40"/>
    <w:rsid w:val="00372528"/>
    <w:rsid w:val="00376D53"/>
    <w:rsid w:val="00377926"/>
    <w:rsid w:val="00377AC7"/>
    <w:rsid w:val="00381DF0"/>
    <w:rsid w:val="003823ED"/>
    <w:rsid w:val="00383188"/>
    <w:rsid w:val="003843D2"/>
    <w:rsid w:val="003846C4"/>
    <w:rsid w:val="00385A50"/>
    <w:rsid w:val="00387704"/>
    <w:rsid w:val="00390024"/>
    <w:rsid w:val="00390789"/>
    <w:rsid w:val="0039414D"/>
    <w:rsid w:val="00394A67"/>
    <w:rsid w:val="003959B2"/>
    <w:rsid w:val="003A056E"/>
    <w:rsid w:val="003A106B"/>
    <w:rsid w:val="003A15B4"/>
    <w:rsid w:val="003A2576"/>
    <w:rsid w:val="003A4824"/>
    <w:rsid w:val="003A6083"/>
    <w:rsid w:val="003A6E55"/>
    <w:rsid w:val="003A7CD2"/>
    <w:rsid w:val="003A7D9B"/>
    <w:rsid w:val="003B1140"/>
    <w:rsid w:val="003B1928"/>
    <w:rsid w:val="003B1F67"/>
    <w:rsid w:val="003B51DD"/>
    <w:rsid w:val="003B7419"/>
    <w:rsid w:val="003B7CE6"/>
    <w:rsid w:val="003C3895"/>
    <w:rsid w:val="003C38C1"/>
    <w:rsid w:val="003C3A99"/>
    <w:rsid w:val="003C460B"/>
    <w:rsid w:val="003C46D3"/>
    <w:rsid w:val="003C6D94"/>
    <w:rsid w:val="003C7107"/>
    <w:rsid w:val="003C71F0"/>
    <w:rsid w:val="003D0D1C"/>
    <w:rsid w:val="003D192E"/>
    <w:rsid w:val="003D2B6D"/>
    <w:rsid w:val="003D2CED"/>
    <w:rsid w:val="003D3059"/>
    <w:rsid w:val="003D4F58"/>
    <w:rsid w:val="003D55AF"/>
    <w:rsid w:val="003D60CE"/>
    <w:rsid w:val="003D73FB"/>
    <w:rsid w:val="003E0491"/>
    <w:rsid w:val="003E16F1"/>
    <w:rsid w:val="003E1769"/>
    <w:rsid w:val="003E218D"/>
    <w:rsid w:val="003E29A8"/>
    <w:rsid w:val="003E34A3"/>
    <w:rsid w:val="003E370F"/>
    <w:rsid w:val="003E6686"/>
    <w:rsid w:val="003E76EC"/>
    <w:rsid w:val="003E7897"/>
    <w:rsid w:val="003E7FC4"/>
    <w:rsid w:val="003F01D0"/>
    <w:rsid w:val="003F0A7D"/>
    <w:rsid w:val="003F1363"/>
    <w:rsid w:val="003F267E"/>
    <w:rsid w:val="003F2768"/>
    <w:rsid w:val="003F2D80"/>
    <w:rsid w:val="003F30BD"/>
    <w:rsid w:val="003F44F5"/>
    <w:rsid w:val="003F530A"/>
    <w:rsid w:val="003F53E1"/>
    <w:rsid w:val="003F6124"/>
    <w:rsid w:val="003F6622"/>
    <w:rsid w:val="003F6CFF"/>
    <w:rsid w:val="003F6ED2"/>
    <w:rsid w:val="004004CA"/>
    <w:rsid w:val="00400AD3"/>
    <w:rsid w:val="00401BEE"/>
    <w:rsid w:val="00401CFB"/>
    <w:rsid w:val="00402DBD"/>
    <w:rsid w:val="004044E3"/>
    <w:rsid w:val="0040560E"/>
    <w:rsid w:val="00406026"/>
    <w:rsid w:val="004062CC"/>
    <w:rsid w:val="00407042"/>
    <w:rsid w:val="00410E3A"/>
    <w:rsid w:val="00411E26"/>
    <w:rsid w:val="00413325"/>
    <w:rsid w:val="004133C3"/>
    <w:rsid w:val="00414E3E"/>
    <w:rsid w:val="00414EA7"/>
    <w:rsid w:val="004168FE"/>
    <w:rsid w:val="0042088E"/>
    <w:rsid w:val="0042288A"/>
    <w:rsid w:val="0042601E"/>
    <w:rsid w:val="00430CB5"/>
    <w:rsid w:val="004318FF"/>
    <w:rsid w:val="00431AA1"/>
    <w:rsid w:val="004321EA"/>
    <w:rsid w:val="00432E62"/>
    <w:rsid w:val="00433C84"/>
    <w:rsid w:val="00433D2A"/>
    <w:rsid w:val="00433DE0"/>
    <w:rsid w:val="00433FC4"/>
    <w:rsid w:val="00434012"/>
    <w:rsid w:val="00437340"/>
    <w:rsid w:val="00437CD6"/>
    <w:rsid w:val="00441FB2"/>
    <w:rsid w:val="00442021"/>
    <w:rsid w:val="00442BE6"/>
    <w:rsid w:val="00442BF2"/>
    <w:rsid w:val="00443218"/>
    <w:rsid w:val="004442D4"/>
    <w:rsid w:val="00444FD3"/>
    <w:rsid w:val="00444FEC"/>
    <w:rsid w:val="00446CC4"/>
    <w:rsid w:val="0044746A"/>
    <w:rsid w:val="00447B9B"/>
    <w:rsid w:val="00451326"/>
    <w:rsid w:val="004517B2"/>
    <w:rsid w:val="00451809"/>
    <w:rsid w:val="00454F7C"/>
    <w:rsid w:val="0045530E"/>
    <w:rsid w:val="00455877"/>
    <w:rsid w:val="00456651"/>
    <w:rsid w:val="004579B3"/>
    <w:rsid w:val="00461591"/>
    <w:rsid w:val="00463CFD"/>
    <w:rsid w:val="00465B4B"/>
    <w:rsid w:val="00465DF1"/>
    <w:rsid w:val="0047029C"/>
    <w:rsid w:val="00470AD4"/>
    <w:rsid w:val="004716E7"/>
    <w:rsid w:val="004719BA"/>
    <w:rsid w:val="00472729"/>
    <w:rsid w:val="00473C3D"/>
    <w:rsid w:val="004740D9"/>
    <w:rsid w:val="00477EE4"/>
    <w:rsid w:val="00480B14"/>
    <w:rsid w:val="00482661"/>
    <w:rsid w:val="00482F6B"/>
    <w:rsid w:val="0048407E"/>
    <w:rsid w:val="004849DF"/>
    <w:rsid w:val="00484E73"/>
    <w:rsid w:val="004860AE"/>
    <w:rsid w:val="004870C9"/>
    <w:rsid w:val="00487F5A"/>
    <w:rsid w:val="004904F3"/>
    <w:rsid w:val="00490932"/>
    <w:rsid w:val="004909CC"/>
    <w:rsid w:val="00493CC8"/>
    <w:rsid w:val="00494594"/>
    <w:rsid w:val="00496263"/>
    <w:rsid w:val="004972C6"/>
    <w:rsid w:val="0049785F"/>
    <w:rsid w:val="004A01D4"/>
    <w:rsid w:val="004A0CB2"/>
    <w:rsid w:val="004A13DF"/>
    <w:rsid w:val="004A1682"/>
    <w:rsid w:val="004A1A58"/>
    <w:rsid w:val="004A1BA0"/>
    <w:rsid w:val="004A3778"/>
    <w:rsid w:val="004A5243"/>
    <w:rsid w:val="004A6147"/>
    <w:rsid w:val="004A61B7"/>
    <w:rsid w:val="004B0391"/>
    <w:rsid w:val="004B1AAD"/>
    <w:rsid w:val="004B2401"/>
    <w:rsid w:val="004B378D"/>
    <w:rsid w:val="004B40FA"/>
    <w:rsid w:val="004B5123"/>
    <w:rsid w:val="004B5D6D"/>
    <w:rsid w:val="004B6643"/>
    <w:rsid w:val="004B6EB7"/>
    <w:rsid w:val="004B72FC"/>
    <w:rsid w:val="004B7DE6"/>
    <w:rsid w:val="004C0484"/>
    <w:rsid w:val="004C3034"/>
    <w:rsid w:val="004C3506"/>
    <w:rsid w:val="004C3B83"/>
    <w:rsid w:val="004C4D03"/>
    <w:rsid w:val="004C6381"/>
    <w:rsid w:val="004C6B45"/>
    <w:rsid w:val="004C7342"/>
    <w:rsid w:val="004D0C49"/>
    <w:rsid w:val="004D21D2"/>
    <w:rsid w:val="004D2396"/>
    <w:rsid w:val="004D3912"/>
    <w:rsid w:val="004D44D0"/>
    <w:rsid w:val="004D554E"/>
    <w:rsid w:val="004D5A51"/>
    <w:rsid w:val="004D7DCA"/>
    <w:rsid w:val="004E159F"/>
    <w:rsid w:val="004E241C"/>
    <w:rsid w:val="004E32ED"/>
    <w:rsid w:val="004E4585"/>
    <w:rsid w:val="004E4767"/>
    <w:rsid w:val="004E5897"/>
    <w:rsid w:val="004E5DFF"/>
    <w:rsid w:val="004E67C9"/>
    <w:rsid w:val="004E71F8"/>
    <w:rsid w:val="004F0057"/>
    <w:rsid w:val="004F14B3"/>
    <w:rsid w:val="004F3544"/>
    <w:rsid w:val="004F5F92"/>
    <w:rsid w:val="004F742C"/>
    <w:rsid w:val="00500333"/>
    <w:rsid w:val="005064E1"/>
    <w:rsid w:val="005068BE"/>
    <w:rsid w:val="00506F7D"/>
    <w:rsid w:val="005079BA"/>
    <w:rsid w:val="005105B2"/>
    <w:rsid w:val="005107D3"/>
    <w:rsid w:val="00511590"/>
    <w:rsid w:val="00513600"/>
    <w:rsid w:val="005145C0"/>
    <w:rsid w:val="00515760"/>
    <w:rsid w:val="005162D1"/>
    <w:rsid w:val="005167F4"/>
    <w:rsid w:val="00516B68"/>
    <w:rsid w:val="00516D91"/>
    <w:rsid w:val="00516ED2"/>
    <w:rsid w:val="0052010F"/>
    <w:rsid w:val="00521084"/>
    <w:rsid w:val="0052264D"/>
    <w:rsid w:val="00522833"/>
    <w:rsid w:val="00522E31"/>
    <w:rsid w:val="005260E1"/>
    <w:rsid w:val="0052624F"/>
    <w:rsid w:val="0052658E"/>
    <w:rsid w:val="00526CDA"/>
    <w:rsid w:val="00527545"/>
    <w:rsid w:val="0053042C"/>
    <w:rsid w:val="005311B4"/>
    <w:rsid w:val="00531E2E"/>
    <w:rsid w:val="005329F2"/>
    <w:rsid w:val="00534051"/>
    <w:rsid w:val="0053493D"/>
    <w:rsid w:val="00536323"/>
    <w:rsid w:val="00536A3E"/>
    <w:rsid w:val="005376C1"/>
    <w:rsid w:val="00543E72"/>
    <w:rsid w:val="00546039"/>
    <w:rsid w:val="00546FAF"/>
    <w:rsid w:val="00547EE9"/>
    <w:rsid w:val="00551281"/>
    <w:rsid w:val="00551C4B"/>
    <w:rsid w:val="00552FF3"/>
    <w:rsid w:val="005536A0"/>
    <w:rsid w:val="00553D8A"/>
    <w:rsid w:val="005560E9"/>
    <w:rsid w:val="00556B09"/>
    <w:rsid w:val="00557707"/>
    <w:rsid w:val="00561E7A"/>
    <w:rsid w:val="0056385A"/>
    <w:rsid w:val="00564BAF"/>
    <w:rsid w:val="00564F80"/>
    <w:rsid w:val="005653D9"/>
    <w:rsid w:val="00565516"/>
    <w:rsid w:val="00570351"/>
    <w:rsid w:val="005718FE"/>
    <w:rsid w:val="00572878"/>
    <w:rsid w:val="00572DFA"/>
    <w:rsid w:val="00573C11"/>
    <w:rsid w:val="00574EA3"/>
    <w:rsid w:val="00576003"/>
    <w:rsid w:val="00576285"/>
    <w:rsid w:val="00576F1D"/>
    <w:rsid w:val="0058219B"/>
    <w:rsid w:val="00582BC3"/>
    <w:rsid w:val="0058443A"/>
    <w:rsid w:val="00584AFE"/>
    <w:rsid w:val="00585190"/>
    <w:rsid w:val="00585431"/>
    <w:rsid w:val="00585BAC"/>
    <w:rsid w:val="00586143"/>
    <w:rsid w:val="00586C22"/>
    <w:rsid w:val="00586CB5"/>
    <w:rsid w:val="00587209"/>
    <w:rsid w:val="00594328"/>
    <w:rsid w:val="00594DE3"/>
    <w:rsid w:val="00595BB5"/>
    <w:rsid w:val="00595C7E"/>
    <w:rsid w:val="00595E7D"/>
    <w:rsid w:val="005974B2"/>
    <w:rsid w:val="005A0064"/>
    <w:rsid w:val="005A0687"/>
    <w:rsid w:val="005A23AB"/>
    <w:rsid w:val="005A484F"/>
    <w:rsid w:val="005A567F"/>
    <w:rsid w:val="005A5E8E"/>
    <w:rsid w:val="005A61A9"/>
    <w:rsid w:val="005A62A9"/>
    <w:rsid w:val="005A6725"/>
    <w:rsid w:val="005A72CE"/>
    <w:rsid w:val="005A74F6"/>
    <w:rsid w:val="005A76C8"/>
    <w:rsid w:val="005A7DD0"/>
    <w:rsid w:val="005B3CE8"/>
    <w:rsid w:val="005B41A3"/>
    <w:rsid w:val="005B5488"/>
    <w:rsid w:val="005B68E1"/>
    <w:rsid w:val="005C0212"/>
    <w:rsid w:val="005C29B8"/>
    <w:rsid w:val="005C3663"/>
    <w:rsid w:val="005C433A"/>
    <w:rsid w:val="005C6C70"/>
    <w:rsid w:val="005C6E49"/>
    <w:rsid w:val="005D20D1"/>
    <w:rsid w:val="005D21C5"/>
    <w:rsid w:val="005D4499"/>
    <w:rsid w:val="005D4661"/>
    <w:rsid w:val="005D5F2A"/>
    <w:rsid w:val="005E0111"/>
    <w:rsid w:val="005E10CC"/>
    <w:rsid w:val="005E2A5C"/>
    <w:rsid w:val="005E325E"/>
    <w:rsid w:val="005E3927"/>
    <w:rsid w:val="005E3DC0"/>
    <w:rsid w:val="005E53CE"/>
    <w:rsid w:val="005E5A93"/>
    <w:rsid w:val="005E64A8"/>
    <w:rsid w:val="005E6DCC"/>
    <w:rsid w:val="005E73AE"/>
    <w:rsid w:val="005E764B"/>
    <w:rsid w:val="005F0A3D"/>
    <w:rsid w:val="005F0E86"/>
    <w:rsid w:val="005F194F"/>
    <w:rsid w:val="005F1F8B"/>
    <w:rsid w:val="005F2BF3"/>
    <w:rsid w:val="005F2DE9"/>
    <w:rsid w:val="005F3A2B"/>
    <w:rsid w:val="005F56A8"/>
    <w:rsid w:val="005F6097"/>
    <w:rsid w:val="005F7CAC"/>
    <w:rsid w:val="006004FB"/>
    <w:rsid w:val="0060074C"/>
    <w:rsid w:val="006008BF"/>
    <w:rsid w:val="006025C4"/>
    <w:rsid w:val="006029CE"/>
    <w:rsid w:val="00604F3D"/>
    <w:rsid w:val="00605C16"/>
    <w:rsid w:val="006076BD"/>
    <w:rsid w:val="00607938"/>
    <w:rsid w:val="00607EAA"/>
    <w:rsid w:val="00610B22"/>
    <w:rsid w:val="00612303"/>
    <w:rsid w:val="00617ECD"/>
    <w:rsid w:val="00617ECE"/>
    <w:rsid w:val="00620683"/>
    <w:rsid w:val="006213A0"/>
    <w:rsid w:val="0062144D"/>
    <w:rsid w:val="00621FD9"/>
    <w:rsid w:val="006238CF"/>
    <w:rsid w:val="0062696F"/>
    <w:rsid w:val="00630EFA"/>
    <w:rsid w:val="00631935"/>
    <w:rsid w:val="006327EA"/>
    <w:rsid w:val="00633582"/>
    <w:rsid w:val="0063696F"/>
    <w:rsid w:val="006379E7"/>
    <w:rsid w:val="006409FC"/>
    <w:rsid w:val="00641A58"/>
    <w:rsid w:val="00641BE5"/>
    <w:rsid w:val="006428E6"/>
    <w:rsid w:val="00643337"/>
    <w:rsid w:val="006434A1"/>
    <w:rsid w:val="006459E7"/>
    <w:rsid w:val="006507B0"/>
    <w:rsid w:val="00650DC7"/>
    <w:rsid w:val="00653026"/>
    <w:rsid w:val="006535BC"/>
    <w:rsid w:val="00653D5A"/>
    <w:rsid w:val="00656C75"/>
    <w:rsid w:val="006578EE"/>
    <w:rsid w:val="00661C95"/>
    <w:rsid w:val="00662461"/>
    <w:rsid w:val="00663CA7"/>
    <w:rsid w:val="00666B0A"/>
    <w:rsid w:val="0066737E"/>
    <w:rsid w:val="0067360C"/>
    <w:rsid w:val="00675337"/>
    <w:rsid w:val="00675F94"/>
    <w:rsid w:val="0067780A"/>
    <w:rsid w:val="0067793B"/>
    <w:rsid w:val="006821C2"/>
    <w:rsid w:val="0068387B"/>
    <w:rsid w:val="00683D79"/>
    <w:rsid w:val="006841B1"/>
    <w:rsid w:val="006853C7"/>
    <w:rsid w:val="00686DC3"/>
    <w:rsid w:val="006878C0"/>
    <w:rsid w:val="00690EE0"/>
    <w:rsid w:val="006933A2"/>
    <w:rsid w:val="00694BD0"/>
    <w:rsid w:val="00696247"/>
    <w:rsid w:val="00696844"/>
    <w:rsid w:val="00696A02"/>
    <w:rsid w:val="006971C1"/>
    <w:rsid w:val="006A0417"/>
    <w:rsid w:val="006A17CC"/>
    <w:rsid w:val="006A1C0B"/>
    <w:rsid w:val="006A3156"/>
    <w:rsid w:val="006A7177"/>
    <w:rsid w:val="006B0C80"/>
    <w:rsid w:val="006B0E9B"/>
    <w:rsid w:val="006B1CA3"/>
    <w:rsid w:val="006B4D2F"/>
    <w:rsid w:val="006B688B"/>
    <w:rsid w:val="006C2CB1"/>
    <w:rsid w:val="006C2F21"/>
    <w:rsid w:val="006C3B8D"/>
    <w:rsid w:val="006C3D14"/>
    <w:rsid w:val="006C4315"/>
    <w:rsid w:val="006C46EB"/>
    <w:rsid w:val="006C54A3"/>
    <w:rsid w:val="006C6FF1"/>
    <w:rsid w:val="006C764A"/>
    <w:rsid w:val="006D0735"/>
    <w:rsid w:val="006D0CCC"/>
    <w:rsid w:val="006D4E99"/>
    <w:rsid w:val="006D4F7C"/>
    <w:rsid w:val="006D6C14"/>
    <w:rsid w:val="006D7403"/>
    <w:rsid w:val="006E01D5"/>
    <w:rsid w:val="006E37BE"/>
    <w:rsid w:val="006E4E31"/>
    <w:rsid w:val="006E5971"/>
    <w:rsid w:val="006E5FEC"/>
    <w:rsid w:val="006E63C8"/>
    <w:rsid w:val="006E652A"/>
    <w:rsid w:val="006E680B"/>
    <w:rsid w:val="006E7063"/>
    <w:rsid w:val="006F06FF"/>
    <w:rsid w:val="006F2786"/>
    <w:rsid w:val="006F2B06"/>
    <w:rsid w:val="006F2D45"/>
    <w:rsid w:val="006F35F3"/>
    <w:rsid w:val="006F5273"/>
    <w:rsid w:val="006F64D9"/>
    <w:rsid w:val="006F7DEE"/>
    <w:rsid w:val="00700224"/>
    <w:rsid w:val="0070104B"/>
    <w:rsid w:val="00701B26"/>
    <w:rsid w:val="007026F3"/>
    <w:rsid w:val="00703075"/>
    <w:rsid w:val="007034EB"/>
    <w:rsid w:val="00705190"/>
    <w:rsid w:val="00705664"/>
    <w:rsid w:val="00705BAE"/>
    <w:rsid w:val="007061CC"/>
    <w:rsid w:val="00707486"/>
    <w:rsid w:val="00707687"/>
    <w:rsid w:val="00710755"/>
    <w:rsid w:val="007140AB"/>
    <w:rsid w:val="0071453F"/>
    <w:rsid w:val="00714B57"/>
    <w:rsid w:val="00714FF3"/>
    <w:rsid w:val="007152E7"/>
    <w:rsid w:val="00721972"/>
    <w:rsid w:val="007223DA"/>
    <w:rsid w:val="00723935"/>
    <w:rsid w:val="00727092"/>
    <w:rsid w:val="00730DBD"/>
    <w:rsid w:val="007323B5"/>
    <w:rsid w:val="00732ACC"/>
    <w:rsid w:val="00733A1C"/>
    <w:rsid w:val="007356F6"/>
    <w:rsid w:val="00742A0C"/>
    <w:rsid w:val="007438CB"/>
    <w:rsid w:val="00744139"/>
    <w:rsid w:val="007473FB"/>
    <w:rsid w:val="007478D4"/>
    <w:rsid w:val="007507EB"/>
    <w:rsid w:val="007515D1"/>
    <w:rsid w:val="0075348D"/>
    <w:rsid w:val="00754817"/>
    <w:rsid w:val="007554B8"/>
    <w:rsid w:val="007556F9"/>
    <w:rsid w:val="0075782A"/>
    <w:rsid w:val="007602DC"/>
    <w:rsid w:val="00762474"/>
    <w:rsid w:val="00763DA7"/>
    <w:rsid w:val="0076453D"/>
    <w:rsid w:val="00764B2D"/>
    <w:rsid w:val="0076511E"/>
    <w:rsid w:val="007654DA"/>
    <w:rsid w:val="007658FB"/>
    <w:rsid w:val="007663BF"/>
    <w:rsid w:val="00770960"/>
    <w:rsid w:val="00770C08"/>
    <w:rsid w:val="00771033"/>
    <w:rsid w:val="007717A1"/>
    <w:rsid w:val="0077453D"/>
    <w:rsid w:val="00776961"/>
    <w:rsid w:val="00780E94"/>
    <w:rsid w:val="00781176"/>
    <w:rsid w:val="007815A5"/>
    <w:rsid w:val="00783565"/>
    <w:rsid w:val="00783F66"/>
    <w:rsid w:val="007847A8"/>
    <w:rsid w:val="0078600F"/>
    <w:rsid w:val="00787917"/>
    <w:rsid w:val="007915BB"/>
    <w:rsid w:val="00791D07"/>
    <w:rsid w:val="0079364B"/>
    <w:rsid w:val="00794000"/>
    <w:rsid w:val="00796107"/>
    <w:rsid w:val="0079727C"/>
    <w:rsid w:val="0079772F"/>
    <w:rsid w:val="00797D33"/>
    <w:rsid w:val="007A1723"/>
    <w:rsid w:val="007A2669"/>
    <w:rsid w:val="007A49BF"/>
    <w:rsid w:val="007A5A3E"/>
    <w:rsid w:val="007B0F13"/>
    <w:rsid w:val="007B3122"/>
    <w:rsid w:val="007B4C42"/>
    <w:rsid w:val="007B5C36"/>
    <w:rsid w:val="007C0389"/>
    <w:rsid w:val="007C11A2"/>
    <w:rsid w:val="007C1568"/>
    <w:rsid w:val="007C1610"/>
    <w:rsid w:val="007C40DC"/>
    <w:rsid w:val="007C40DD"/>
    <w:rsid w:val="007C476E"/>
    <w:rsid w:val="007C54A2"/>
    <w:rsid w:val="007C62D6"/>
    <w:rsid w:val="007C6EA2"/>
    <w:rsid w:val="007C6FB9"/>
    <w:rsid w:val="007C783D"/>
    <w:rsid w:val="007C7F28"/>
    <w:rsid w:val="007D014D"/>
    <w:rsid w:val="007D0DCD"/>
    <w:rsid w:val="007D0DF0"/>
    <w:rsid w:val="007D0E1B"/>
    <w:rsid w:val="007D119E"/>
    <w:rsid w:val="007D1382"/>
    <w:rsid w:val="007D24C4"/>
    <w:rsid w:val="007D3BEE"/>
    <w:rsid w:val="007D5494"/>
    <w:rsid w:val="007E0CDA"/>
    <w:rsid w:val="007E3BDE"/>
    <w:rsid w:val="007E52C5"/>
    <w:rsid w:val="007E5DE6"/>
    <w:rsid w:val="007E5EBE"/>
    <w:rsid w:val="007E6FC9"/>
    <w:rsid w:val="007F04D9"/>
    <w:rsid w:val="007F0B92"/>
    <w:rsid w:val="007F11A7"/>
    <w:rsid w:val="007F11FE"/>
    <w:rsid w:val="007F1BCA"/>
    <w:rsid w:val="007F536B"/>
    <w:rsid w:val="007F5819"/>
    <w:rsid w:val="007F58B2"/>
    <w:rsid w:val="007F5A82"/>
    <w:rsid w:val="007F5AFB"/>
    <w:rsid w:val="007F6029"/>
    <w:rsid w:val="007F6897"/>
    <w:rsid w:val="007F71F7"/>
    <w:rsid w:val="00803A2D"/>
    <w:rsid w:val="008043EB"/>
    <w:rsid w:val="008044CE"/>
    <w:rsid w:val="008045BA"/>
    <w:rsid w:val="00804F3A"/>
    <w:rsid w:val="00805973"/>
    <w:rsid w:val="00805BC5"/>
    <w:rsid w:val="008062EB"/>
    <w:rsid w:val="00807C7F"/>
    <w:rsid w:val="008119A1"/>
    <w:rsid w:val="00812CC5"/>
    <w:rsid w:val="00813193"/>
    <w:rsid w:val="00816AA6"/>
    <w:rsid w:val="00816CA1"/>
    <w:rsid w:val="00817282"/>
    <w:rsid w:val="008202E9"/>
    <w:rsid w:val="008216CA"/>
    <w:rsid w:val="00821BD5"/>
    <w:rsid w:val="008224CE"/>
    <w:rsid w:val="00822C08"/>
    <w:rsid w:val="0082493E"/>
    <w:rsid w:val="00824948"/>
    <w:rsid w:val="00824FE0"/>
    <w:rsid w:val="008278DE"/>
    <w:rsid w:val="00830083"/>
    <w:rsid w:val="00830364"/>
    <w:rsid w:val="00830375"/>
    <w:rsid w:val="00830FD3"/>
    <w:rsid w:val="0083123C"/>
    <w:rsid w:val="00832E71"/>
    <w:rsid w:val="008335B1"/>
    <w:rsid w:val="008339BE"/>
    <w:rsid w:val="00835F07"/>
    <w:rsid w:val="008366B5"/>
    <w:rsid w:val="008403B0"/>
    <w:rsid w:val="008423AE"/>
    <w:rsid w:val="00843958"/>
    <w:rsid w:val="00844DA7"/>
    <w:rsid w:val="00845B9E"/>
    <w:rsid w:val="00846781"/>
    <w:rsid w:val="00847C0B"/>
    <w:rsid w:val="008506BB"/>
    <w:rsid w:val="0085099C"/>
    <w:rsid w:val="00850A9D"/>
    <w:rsid w:val="008521B9"/>
    <w:rsid w:val="0085345F"/>
    <w:rsid w:val="00853AEF"/>
    <w:rsid w:val="00854F1E"/>
    <w:rsid w:val="00855A01"/>
    <w:rsid w:val="00855D0A"/>
    <w:rsid w:val="00857F8B"/>
    <w:rsid w:val="008616E2"/>
    <w:rsid w:val="00863491"/>
    <w:rsid w:val="00863FFC"/>
    <w:rsid w:val="008648FF"/>
    <w:rsid w:val="00865ABD"/>
    <w:rsid w:val="00865DDD"/>
    <w:rsid w:val="00867377"/>
    <w:rsid w:val="0086752F"/>
    <w:rsid w:val="00867CBA"/>
    <w:rsid w:val="00871694"/>
    <w:rsid w:val="008723A2"/>
    <w:rsid w:val="0087301F"/>
    <w:rsid w:val="0087358E"/>
    <w:rsid w:val="0087369C"/>
    <w:rsid w:val="00874BE0"/>
    <w:rsid w:val="00875DB3"/>
    <w:rsid w:val="00880142"/>
    <w:rsid w:val="0088201B"/>
    <w:rsid w:val="00882329"/>
    <w:rsid w:val="00882555"/>
    <w:rsid w:val="00882A46"/>
    <w:rsid w:val="00882D56"/>
    <w:rsid w:val="0088327F"/>
    <w:rsid w:val="00885792"/>
    <w:rsid w:val="00886D2A"/>
    <w:rsid w:val="00887876"/>
    <w:rsid w:val="0088794A"/>
    <w:rsid w:val="00890615"/>
    <w:rsid w:val="008909F1"/>
    <w:rsid w:val="008920C8"/>
    <w:rsid w:val="008930E9"/>
    <w:rsid w:val="008A0764"/>
    <w:rsid w:val="008A0CFC"/>
    <w:rsid w:val="008A31F3"/>
    <w:rsid w:val="008A5266"/>
    <w:rsid w:val="008A52D9"/>
    <w:rsid w:val="008A6F3A"/>
    <w:rsid w:val="008A755C"/>
    <w:rsid w:val="008A79EF"/>
    <w:rsid w:val="008A7F94"/>
    <w:rsid w:val="008B050B"/>
    <w:rsid w:val="008B4292"/>
    <w:rsid w:val="008B42BE"/>
    <w:rsid w:val="008B5AB5"/>
    <w:rsid w:val="008B68EE"/>
    <w:rsid w:val="008B7456"/>
    <w:rsid w:val="008B7C64"/>
    <w:rsid w:val="008B7D0A"/>
    <w:rsid w:val="008C02FC"/>
    <w:rsid w:val="008C05D6"/>
    <w:rsid w:val="008C0D01"/>
    <w:rsid w:val="008C19C3"/>
    <w:rsid w:val="008C2AAE"/>
    <w:rsid w:val="008C3348"/>
    <w:rsid w:val="008C4300"/>
    <w:rsid w:val="008C52B4"/>
    <w:rsid w:val="008C57A7"/>
    <w:rsid w:val="008C59BD"/>
    <w:rsid w:val="008C6469"/>
    <w:rsid w:val="008C68C7"/>
    <w:rsid w:val="008C75CD"/>
    <w:rsid w:val="008D15BB"/>
    <w:rsid w:val="008D27BC"/>
    <w:rsid w:val="008D6082"/>
    <w:rsid w:val="008E0DF5"/>
    <w:rsid w:val="008E15CB"/>
    <w:rsid w:val="008E1FC4"/>
    <w:rsid w:val="008E2D13"/>
    <w:rsid w:val="008E3866"/>
    <w:rsid w:val="008E38BB"/>
    <w:rsid w:val="008E4078"/>
    <w:rsid w:val="008E45C0"/>
    <w:rsid w:val="008E4EE8"/>
    <w:rsid w:val="008E57C7"/>
    <w:rsid w:val="008E5D09"/>
    <w:rsid w:val="008E6EE3"/>
    <w:rsid w:val="008E71C1"/>
    <w:rsid w:val="008F007B"/>
    <w:rsid w:val="008F076A"/>
    <w:rsid w:val="008F13B1"/>
    <w:rsid w:val="008F21D3"/>
    <w:rsid w:val="008F4768"/>
    <w:rsid w:val="008F4778"/>
    <w:rsid w:val="008F4C11"/>
    <w:rsid w:val="008F5594"/>
    <w:rsid w:val="008F6568"/>
    <w:rsid w:val="00906ECC"/>
    <w:rsid w:val="009077D8"/>
    <w:rsid w:val="0090795C"/>
    <w:rsid w:val="00910636"/>
    <w:rsid w:val="00910C01"/>
    <w:rsid w:val="00912E04"/>
    <w:rsid w:val="00913C6F"/>
    <w:rsid w:val="00915388"/>
    <w:rsid w:val="00916C3D"/>
    <w:rsid w:val="00916D19"/>
    <w:rsid w:val="00916D52"/>
    <w:rsid w:val="009179A6"/>
    <w:rsid w:val="009206A9"/>
    <w:rsid w:val="00921EDA"/>
    <w:rsid w:val="00923AA0"/>
    <w:rsid w:val="00924692"/>
    <w:rsid w:val="00924844"/>
    <w:rsid w:val="00925868"/>
    <w:rsid w:val="009258E5"/>
    <w:rsid w:val="00925E40"/>
    <w:rsid w:val="00926082"/>
    <w:rsid w:val="00926C47"/>
    <w:rsid w:val="00927F52"/>
    <w:rsid w:val="009320B7"/>
    <w:rsid w:val="00932DF4"/>
    <w:rsid w:val="00935455"/>
    <w:rsid w:val="00936A9D"/>
    <w:rsid w:val="00937F05"/>
    <w:rsid w:val="00937F4C"/>
    <w:rsid w:val="00941212"/>
    <w:rsid w:val="0094177B"/>
    <w:rsid w:val="00941CA8"/>
    <w:rsid w:val="00942478"/>
    <w:rsid w:val="00942A5D"/>
    <w:rsid w:val="009453F3"/>
    <w:rsid w:val="00945424"/>
    <w:rsid w:val="009464FA"/>
    <w:rsid w:val="009508A1"/>
    <w:rsid w:val="00951A2E"/>
    <w:rsid w:val="00952362"/>
    <w:rsid w:val="009539C6"/>
    <w:rsid w:val="00953F80"/>
    <w:rsid w:val="009563EA"/>
    <w:rsid w:val="009570E0"/>
    <w:rsid w:val="009576F6"/>
    <w:rsid w:val="00957B1C"/>
    <w:rsid w:val="009602B3"/>
    <w:rsid w:val="0096153D"/>
    <w:rsid w:val="0096191D"/>
    <w:rsid w:val="009621A9"/>
    <w:rsid w:val="00963E74"/>
    <w:rsid w:val="00963E99"/>
    <w:rsid w:val="00964614"/>
    <w:rsid w:val="0096567D"/>
    <w:rsid w:val="00966394"/>
    <w:rsid w:val="009665B7"/>
    <w:rsid w:val="00966FC7"/>
    <w:rsid w:val="00967312"/>
    <w:rsid w:val="00970533"/>
    <w:rsid w:val="0097054D"/>
    <w:rsid w:val="00973240"/>
    <w:rsid w:val="009733A8"/>
    <w:rsid w:val="00974DB9"/>
    <w:rsid w:val="00975C9C"/>
    <w:rsid w:val="0097629D"/>
    <w:rsid w:val="00976588"/>
    <w:rsid w:val="00976604"/>
    <w:rsid w:val="00976FAC"/>
    <w:rsid w:val="00981214"/>
    <w:rsid w:val="00981400"/>
    <w:rsid w:val="00982ECF"/>
    <w:rsid w:val="00983A68"/>
    <w:rsid w:val="009842B7"/>
    <w:rsid w:val="00984CFE"/>
    <w:rsid w:val="0098533E"/>
    <w:rsid w:val="009858F5"/>
    <w:rsid w:val="00985C19"/>
    <w:rsid w:val="00986C51"/>
    <w:rsid w:val="009872FB"/>
    <w:rsid w:val="0098799A"/>
    <w:rsid w:val="00987DD1"/>
    <w:rsid w:val="009910BB"/>
    <w:rsid w:val="009925D5"/>
    <w:rsid w:val="009929E6"/>
    <w:rsid w:val="00992EC2"/>
    <w:rsid w:val="00994589"/>
    <w:rsid w:val="00995600"/>
    <w:rsid w:val="00997976"/>
    <w:rsid w:val="009A0814"/>
    <w:rsid w:val="009A2F20"/>
    <w:rsid w:val="009A6D58"/>
    <w:rsid w:val="009B0273"/>
    <w:rsid w:val="009B0E11"/>
    <w:rsid w:val="009B1B8F"/>
    <w:rsid w:val="009B25BC"/>
    <w:rsid w:val="009B418B"/>
    <w:rsid w:val="009B5E14"/>
    <w:rsid w:val="009C05DB"/>
    <w:rsid w:val="009C31A9"/>
    <w:rsid w:val="009C395D"/>
    <w:rsid w:val="009C59C3"/>
    <w:rsid w:val="009C5EBC"/>
    <w:rsid w:val="009C7095"/>
    <w:rsid w:val="009D0FB1"/>
    <w:rsid w:val="009D1863"/>
    <w:rsid w:val="009D426F"/>
    <w:rsid w:val="009D6C4D"/>
    <w:rsid w:val="009D6FAE"/>
    <w:rsid w:val="009E0802"/>
    <w:rsid w:val="009E08A6"/>
    <w:rsid w:val="009E0CBD"/>
    <w:rsid w:val="009E258C"/>
    <w:rsid w:val="009E3103"/>
    <w:rsid w:val="009E342A"/>
    <w:rsid w:val="009E4AD9"/>
    <w:rsid w:val="009E696C"/>
    <w:rsid w:val="009E6DD1"/>
    <w:rsid w:val="009E7099"/>
    <w:rsid w:val="009E7EE0"/>
    <w:rsid w:val="009F0848"/>
    <w:rsid w:val="009F1BC6"/>
    <w:rsid w:val="009F3871"/>
    <w:rsid w:val="009F3B0C"/>
    <w:rsid w:val="009F3FA8"/>
    <w:rsid w:val="00A02E45"/>
    <w:rsid w:val="00A04803"/>
    <w:rsid w:val="00A05646"/>
    <w:rsid w:val="00A07298"/>
    <w:rsid w:val="00A1066F"/>
    <w:rsid w:val="00A10BDA"/>
    <w:rsid w:val="00A11C62"/>
    <w:rsid w:val="00A129D8"/>
    <w:rsid w:val="00A12D60"/>
    <w:rsid w:val="00A15A1E"/>
    <w:rsid w:val="00A17983"/>
    <w:rsid w:val="00A20D8D"/>
    <w:rsid w:val="00A22018"/>
    <w:rsid w:val="00A23199"/>
    <w:rsid w:val="00A245FE"/>
    <w:rsid w:val="00A258A1"/>
    <w:rsid w:val="00A33506"/>
    <w:rsid w:val="00A36632"/>
    <w:rsid w:val="00A4010E"/>
    <w:rsid w:val="00A410EE"/>
    <w:rsid w:val="00A4241A"/>
    <w:rsid w:val="00A42640"/>
    <w:rsid w:val="00A44D56"/>
    <w:rsid w:val="00A451F0"/>
    <w:rsid w:val="00A45243"/>
    <w:rsid w:val="00A46A0B"/>
    <w:rsid w:val="00A477E7"/>
    <w:rsid w:val="00A50073"/>
    <w:rsid w:val="00A51331"/>
    <w:rsid w:val="00A51938"/>
    <w:rsid w:val="00A52446"/>
    <w:rsid w:val="00A52C19"/>
    <w:rsid w:val="00A559B0"/>
    <w:rsid w:val="00A60CEF"/>
    <w:rsid w:val="00A613AA"/>
    <w:rsid w:val="00A616D7"/>
    <w:rsid w:val="00A61EAB"/>
    <w:rsid w:val="00A6394A"/>
    <w:rsid w:val="00A646E1"/>
    <w:rsid w:val="00A64D4F"/>
    <w:rsid w:val="00A65A48"/>
    <w:rsid w:val="00A66E90"/>
    <w:rsid w:val="00A718AC"/>
    <w:rsid w:val="00A720C3"/>
    <w:rsid w:val="00A72E5F"/>
    <w:rsid w:val="00A74B53"/>
    <w:rsid w:val="00A75383"/>
    <w:rsid w:val="00A8022E"/>
    <w:rsid w:val="00A82A71"/>
    <w:rsid w:val="00A85564"/>
    <w:rsid w:val="00A85BD1"/>
    <w:rsid w:val="00A85CA4"/>
    <w:rsid w:val="00A868E0"/>
    <w:rsid w:val="00A877A6"/>
    <w:rsid w:val="00A9015E"/>
    <w:rsid w:val="00A909C2"/>
    <w:rsid w:val="00A9142C"/>
    <w:rsid w:val="00A91966"/>
    <w:rsid w:val="00A922C1"/>
    <w:rsid w:val="00A92C79"/>
    <w:rsid w:val="00A93604"/>
    <w:rsid w:val="00A9432C"/>
    <w:rsid w:val="00A94A25"/>
    <w:rsid w:val="00A96963"/>
    <w:rsid w:val="00A97336"/>
    <w:rsid w:val="00A97773"/>
    <w:rsid w:val="00A97FF4"/>
    <w:rsid w:val="00AA0643"/>
    <w:rsid w:val="00AA1323"/>
    <w:rsid w:val="00AA1576"/>
    <w:rsid w:val="00AA17CE"/>
    <w:rsid w:val="00AA3FF6"/>
    <w:rsid w:val="00AA4B2E"/>
    <w:rsid w:val="00AA5BB7"/>
    <w:rsid w:val="00AA5CD3"/>
    <w:rsid w:val="00AA5DFF"/>
    <w:rsid w:val="00AA6D61"/>
    <w:rsid w:val="00AA76F1"/>
    <w:rsid w:val="00AB0774"/>
    <w:rsid w:val="00AB0E85"/>
    <w:rsid w:val="00AB169D"/>
    <w:rsid w:val="00AB24C8"/>
    <w:rsid w:val="00AB2CDB"/>
    <w:rsid w:val="00AB3968"/>
    <w:rsid w:val="00AB4180"/>
    <w:rsid w:val="00AB4892"/>
    <w:rsid w:val="00AB4F5D"/>
    <w:rsid w:val="00AB6DAA"/>
    <w:rsid w:val="00AC01B7"/>
    <w:rsid w:val="00AC0524"/>
    <w:rsid w:val="00AC0988"/>
    <w:rsid w:val="00AC0A08"/>
    <w:rsid w:val="00AC2DB8"/>
    <w:rsid w:val="00AC51DC"/>
    <w:rsid w:val="00AC5A76"/>
    <w:rsid w:val="00AC5D3A"/>
    <w:rsid w:val="00AC70E4"/>
    <w:rsid w:val="00AC7133"/>
    <w:rsid w:val="00AD0095"/>
    <w:rsid w:val="00AD25B6"/>
    <w:rsid w:val="00AD3F40"/>
    <w:rsid w:val="00AD482F"/>
    <w:rsid w:val="00AD764D"/>
    <w:rsid w:val="00AE33CE"/>
    <w:rsid w:val="00AE3BF7"/>
    <w:rsid w:val="00AE509A"/>
    <w:rsid w:val="00AE6397"/>
    <w:rsid w:val="00AE662D"/>
    <w:rsid w:val="00AE7147"/>
    <w:rsid w:val="00AE71E3"/>
    <w:rsid w:val="00AF1E5D"/>
    <w:rsid w:val="00AF2DD4"/>
    <w:rsid w:val="00AF30B8"/>
    <w:rsid w:val="00AF3CBF"/>
    <w:rsid w:val="00AF54CB"/>
    <w:rsid w:val="00AF6644"/>
    <w:rsid w:val="00AF6911"/>
    <w:rsid w:val="00AF701D"/>
    <w:rsid w:val="00B015D4"/>
    <w:rsid w:val="00B02E8D"/>
    <w:rsid w:val="00B03860"/>
    <w:rsid w:val="00B07E3B"/>
    <w:rsid w:val="00B10511"/>
    <w:rsid w:val="00B1153A"/>
    <w:rsid w:val="00B1226B"/>
    <w:rsid w:val="00B12CBB"/>
    <w:rsid w:val="00B132E2"/>
    <w:rsid w:val="00B13644"/>
    <w:rsid w:val="00B15343"/>
    <w:rsid w:val="00B17437"/>
    <w:rsid w:val="00B17556"/>
    <w:rsid w:val="00B2131E"/>
    <w:rsid w:val="00B227BB"/>
    <w:rsid w:val="00B22C69"/>
    <w:rsid w:val="00B22EDC"/>
    <w:rsid w:val="00B23269"/>
    <w:rsid w:val="00B246C0"/>
    <w:rsid w:val="00B25702"/>
    <w:rsid w:val="00B26189"/>
    <w:rsid w:val="00B26AAF"/>
    <w:rsid w:val="00B27024"/>
    <w:rsid w:val="00B271BB"/>
    <w:rsid w:val="00B27A35"/>
    <w:rsid w:val="00B3012E"/>
    <w:rsid w:val="00B331B6"/>
    <w:rsid w:val="00B34DAB"/>
    <w:rsid w:val="00B355DB"/>
    <w:rsid w:val="00B35894"/>
    <w:rsid w:val="00B36899"/>
    <w:rsid w:val="00B37727"/>
    <w:rsid w:val="00B37A61"/>
    <w:rsid w:val="00B409D3"/>
    <w:rsid w:val="00B40BB6"/>
    <w:rsid w:val="00B41599"/>
    <w:rsid w:val="00B41B8A"/>
    <w:rsid w:val="00B42ACF"/>
    <w:rsid w:val="00B45F7F"/>
    <w:rsid w:val="00B46DCA"/>
    <w:rsid w:val="00B47B99"/>
    <w:rsid w:val="00B47ED8"/>
    <w:rsid w:val="00B5081B"/>
    <w:rsid w:val="00B51508"/>
    <w:rsid w:val="00B52509"/>
    <w:rsid w:val="00B52603"/>
    <w:rsid w:val="00B52CA9"/>
    <w:rsid w:val="00B53631"/>
    <w:rsid w:val="00B53D7F"/>
    <w:rsid w:val="00B54163"/>
    <w:rsid w:val="00B5538D"/>
    <w:rsid w:val="00B5561B"/>
    <w:rsid w:val="00B5743C"/>
    <w:rsid w:val="00B6073A"/>
    <w:rsid w:val="00B60BCD"/>
    <w:rsid w:val="00B60D01"/>
    <w:rsid w:val="00B6377C"/>
    <w:rsid w:val="00B63C1E"/>
    <w:rsid w:val="00B64F4D"/>
    <w:rsid w:val="00B66177"/>
    <w:rsid w:val="00B669D4"/>
    <w:rsid w:val="00B6701D"/>
    <w:rsid w:val="00B67A0D"/>
    <w:rsid w:val="00B70882"/>
    <w:rsid w:val="00B71294"/>
    <w:rsid w:val="00B71703"/>
    <w:rsid w:val="00B71886"/>
    <w:rsid w:val="00B7327F"/>
    <w:rsid w:val="00B7397F"/>
    <w:rsid w:val="00B7473F"/>
    <w:rsid w:val="00B7498A"/>
    <w:rsid w:val="00B76F82"/>
    <w:rsid w:val="00B77093"/>
    <w:rsid w:val="00B803FA"/>
    <w:rsid w:val="00B80F9D"/>
    <w:rsid w:val="00B81A2C"/>
    <w:rsid w:val="00B82A12"/>
    <w:rsid w:val="00B82FDB"/>
    <w:rsid w:val="00B830BE"/>
    <w:rsid w:val="00B834FB"/>
    <w:rsid w:val="00B83836"/>
    <w:rsid w:val="00B83EE2"/>
    <w:rsid w:val="00B84CCE"/>
    <w:rsid w:val="00B85175"/>
    <w:rsid w:val="00B854D0"/>
    <w:rsid w:val="00B86878"/>
    <w:rsid w:val="00B870BE"/>
    <w:rsid w:val="00B87B9B"/>
    <w:rsid w:val="00B9197D"/>
    <w:rsid w:val="00B920CD"/>
    <w:rsid w:val="00B92211"/>
    <w:rsid w:val="00B92519"/>
    <w:rsid w:val="00B92EDE"/>
    <w:rsid w:val="00B930C7"/>
    <w:rsid w:val="00B940F1"/>
    <w:rsid w:val="00B95AE7"/>
    <w:rsid w:val="00B97388"/>
    <w:rsid w:val="00B97C6A"/>
    <w:rsid w:val="00BA256E"/>
    <w:rsid w:val="00BA2EC1"/>
    <w:rsid w:val="00BA2F93"/>
    <w:rsid w:val="00BA31E1"/>
    <w:rsid w:val="00BA34CC"/>
    <w:rsid w:val="00BA35DC"/>
    <w:rsid w:val="00BA3CB4"/>
    <w:rsid w:val="00BA4D5D"/>
    <w:rsid w:val="00BA689D"/>
    <w:rsid w:val="00BB083A"/>
    <w:rsid w:val="00BB1738"/>
    <w:rsid w:val="00BB2D79"/>
    <w:rsid w:val="00BB2D9D"/>
    <w:rsid w:val="00BB2E70"/>
    <w:rsid w:val="00BB2EC7"/>
    <w:rsid w:val="00BB5BB2"/>
    <w:rsid w:val="00BB5D61"/>
    <w:rsid w:val="00BC47E0"/>
    <w:rsid w:val="00BC58FD"/>
    <w:rsid w:val="00BC5C5C"/>
    <w:rsid w:val="00BC6977"/>
    <w:rsid w:val="00BC7022"/>
    <w:rsid w:val="00BC76FC"/>
    <w:rsid w:val="00BC791B"/>
    <w:rsid w:val="00BC7A1D"/>
    <w:rsid w:val="00BC7FC0"/>
    <w:rsid w:val="00BD02FA"/>
    <w:rsid w:val="00BD1C69"/>
    <w:rsid w:val="00BD48D6"/>
    <w:rsid w:val="00BD6138"/>
    <w:rsid w:val="00BD6F98"/>
    <w:rsid w:val="00BE0CBB"/>
    <w:rsid w:val="00BE20D0"/>
    <w:rsid w:val="00BE2398"/>
    <w:rsid w:val="00BE2C2E"/>
    <w:rsid w:val="00BE2E4D"/>
    <w:rsid w:val="00BE4B53"/>
    <w:rsid w:val="00BE601C"/>
    <w:rsid w:val="00BE65A3"/>
    <w:rsid w:val="00BE6B2D"/>
    <w:rsid w:val="00BE7E0E"/>
    <w:rsid w:val="00BF08B4"/>
    <w:rsid w:val="00BF207D"/>
    <w:rsid w:val="00BF2835"/>
    <w:rsid w:val="00BF3A2C"/>
    <w:rsid w:val="00BF3D3A"/>
    <w:rsid w:val="00BF3E88"/>
    <w:rsid w:val="00BF3FE2"/>
    <w:rsid w:val="00BF6642"/>
    <w:rsid w:val="00BF6D43"/>
    <w:rsid w:val="00C00F46"/>
    <w:rsid w:val="00C035AB"/>
    <w:rsid w:val="00C046C2"/>
    <w:rsid w:val="00C04C3B"/>
    <w:rsid w:val="00C04CC4"/>
    <w:rsid w:val="00C0557C"/>
    <w:rsid w:val="00C0708C"/>
    <w:rsid w:val="00C07EAD"/>
    <w:rsid w:val="00C12D52"/>
    <w:rsid w:val="00C13840"/>
    <w:rsid w:val="00C16B08"/>
    <w:rsid w:val="00C224BD"/>
    <w:rsid w:val="00C227C1"/>
    <w:rsid w:val="00C235EC"/>
    <w:rsid w:val="00C24364"/>
    <w:rsid w:val="00C25C17"/>
    <w:rsid w:val="00C27966"/>
    <w:rsid w:val="00C3130C"/>
    <w:rsid w:val="00C318AB"/>
    <w:rsid w:val="00C32A05"/>
    <w:rsid w:val="00C32B4C"/>
    <w:rsid w:val="00C33E29"/>
    <w:rsid w:val="00C34A8D"/>
    <w:rsid w:val="00C3522C"/>
    <w:rsid w:val="00C35E61"/>
    <w:rsid w:val="00C41607"/>
    <w:rsid w:val="00C417CF"/>
    <w:rsid w:val="00C42D77"/>
    <w:rsid w:val="00C4419D"/>
    <w:rsid w:val="00C466A1"/>
    <w:rsid w:val="00C514CF"/>
    <w:rsid w:val="00C51F0F"/>
    <w:rsid w:val="00C53293"/>
    <w:rsid w:val="00C54B69"/>
    <w:rsid w:val="00C54D6D"/>
    <w:rsid w:val="00C553D4"/>
    <w:rsid w:val="00C55B4B"/>
    <w:rsid w:val="00C56845"/>
    <w:rsid w:val="00C56B1D"/>
    <w:rsid w:val="00C57168"/>
    <w:rsid w:val="00C60E72"/>
    <w:rsid w:val="00C6131A"/>
    <w:rsid w:val="00C6283D"/>
    <w:rsid w:val="00C62B1C"/>
    <w:rsid w:val="00C63D7F"/>
    <w:rsid w:val="00C640B6"/>
    <w:rsid w:val="00C66C8D"/>
    <w:rsid w:val="00C67207"/>
    <w:rsid w:val="00C7045E"/>
    <w:rsid w:val="00C71898"/>
    <w:rsid w:val="00C73137"/>
    <w:rsid w:val="00C73D07"/>
    <w:rsid w:val="00C74A0F"/>
    <w:rsid w:val="00C74F5E"/>
    <w:rsid w:val="00C760D5"/>
    <w:rsid w:val="00C76D72"/>
    <w:rsid w:val="00C77603"/>
    <w:rsid w:val="00C80A7E"/>
    <w:rsid w:val="00C82A61"/>
    <w:rsid w:val="00C83F99"/>
    <w:rsid w:val="00C84BCB"/>
    <w:rsid w:val="00C851BA"/>
    <w:rsid w:val="00C86063"/>
    <w:rsid w:val="00C91688"/>
    <w:rsid w:val="00C91856"/>
    <w:rsid w:val="00C921BB"/>
    <w:rsid w:val="00C929C2"/>
    <w:rsid w:val="00C9305D"/>
    <w:rsid w:val="00C94BB1"/>
    <w:rsid w:val="00C95F50"/>
    <w:rsid w:val="00C96E4F"/>
    <w:rsid w:val="00CA1F67"/>
    <w:rsid w:val="00CA213C"/>
    <w:rsid w:val="00CA4F83"/>
    <w:rsid w:val="00CA5F15"/>
    <w:rsid w:val="00CA620B"/>
    <w:rsid w:val="00CA6D46"/>
    <w:rsid w:val="00CA7024"/>
    <w:rsid w:val="00CA7839"/>
    <w:rsid w:val="00CB1397"/>
    <w:rsid w:val="00CB215D"/>
    <w:rsid w:val="00CB35C8"/>
    <w:rsid w:val="00CB4512"/>
    <w:rsid w:val="00CB455B"/>
    <w:rsid w:val="00CB6628"/>
    <w:rsid w:val="00CB6C53"/>
    <w:rsid w:val="00CB7C6F"/>
    <w:rsid w:val="00CC2750"/>
    <w:rsid w:val="00CC295C"/>
    <w:rsid w:val="00CC4EAE"/>
    <w:rsid w:val="00CC4FED"/>
    <w:rsid w:val="00CD329F"/>
    <w:rsid w:val="00CD3767"/>
    <w:rsid w:val="00CD5235"/>
    <w:rsid w:val="00CD54C0"/>
    <w:rsid w:val="00CD6A28"/>
    <w:rsid w:val="00CD6A7B"/>
    <w:rsid w:val="00CD6F7A"/>
    <w:rsid w:val="00CD7ADB"/>
    <w:rsid w:val="00CE02AB"/>
    <w:rsid w:val="00CE04BC"/>
    <w:rsid w:val="00CE07DD"/>
    <w:rsid w:val="00CE09E3"/>
    <w:rsid w:val="00CE0A4C"/>
    <w:rsid w:val="00CE0D7A"/>
    <w:rsid w:val="00CE0E03"/>
    <w:rsid w:val="00CE18A7"/>
    <w:rsid w:val="00CE1AC0"/>
    <w:rsid w:val="00CE29CB"/>
    <w:rsid w:val="00CE42CE"/>
    <w:rsid w:val="00CE701C"/>
    <w:rsid w:val="00CE7774"/>
    <w:rsid w:val="00CF1EA2"/>
    <w:rsid w:val="00CF2F81"/>
    <w:rsid w:val="00CF3C8C"/>
    <w:rsid w:val="00CF7CD7"/>
    <w:rsid w:val="00D017DA"/>
    <w:rsid w:val="00D026F5"/>
    <w:rsid w:val="00D032A8"/>
    <w:rsid w:val="00D03AB5"/>
    <w:rsid w:val="00D04062"/>
    <w:rsid w:val="00D049E1"/>
    <w:rsid w:val="00D05577"/>
    <w:rsid w:val="00D06911"/>
    <w:rsid w:val="00D121DA"/>
    <w:rsid w:val="00D12647"/>
    <w:rsid w:val="00D12F8E"/>
    <w:rsid w:val="00D140BD"/>
    <w:rsid w:val="00D14178"/>
    <w:rsid w:val="00D14AD5"/>
    <w:rsid w:val="00D16180"/>
    <w:rsid w:val="00D20169"/>
    <w:rsid w:val="00D21C52"/>
    <w:rsid w:val="00D21C98"/>
    <w:rsid w:val="00D30305"/>
    <w:rsid w:val="00D30AE3"/>
    <w:rsid w:val="00D319A9"/>
    <w:rsid w:val="00D32112"/>
    <w:rsid w:val="00D32F48"/>
    <w:rsid w:val="00D34A18"/>
    <w:rsid w:val="00D40835"/>
    <w:rsid w:val="00D40B7F"/>
    <w:rsid w:val="00D428D1"/>
    <w:rsid w:val="00D42EEF"/>
    <w:rsid w:val="00D46613"/>
    <w:rsid w:val="00D469B9"/>
    <w:rsid w:val="00D47259"/>
    <w:rsid w:val="00D51284"/>
    <w:rsid w:val="00D51652"/>
    <w:rsid w:val="00D51B56"/>
    <w:rsid w:val="00D529BE"/>
    <w:rsid w:val="00D52D8C"/>
    <w:rsid w:val="00D542EE"/>
    <w:rsid w:val="00D558D7"/>
    <w:rsid w:val="00D567EC"/>
    <w:rsid w:val="00D57C2C"/>
    <w:rsid w:val="00D609CA"/>
    <w:rsid w:val="00D60F61"/>
    <w:rsid w:val="00D61461"/>
    <w:rsid w:val="00D6151A"/>
    <w:rsid w:val="00D61B98"/>
    <w:rsid w:val="00D6227D"/>
    <w:rsid w:val="00D634DD"/>
    <w:rsid w:val="00D656D2"/>
    <w:rsid w:val="00D6648C"/>
    <w:rsid w:val="00D6790D"/>
    <w:rsid w:val="00D7008B"/>
    <w:rsid w:val="00D70266"/>
    <w:rsid w:val="00D7240B"/>
    <w:rsid w:val="00D72698"/>
    <w:rsid w:val="00D74075"/>
    <w:rsid w:val="00D77C4F"/>
    <w:rsid w:val="00D807B7"/>
    <w:rsid w:val="00D809D1"/>
    <w:rsid w:val="00D80C30"/>
    <w:rsid w:val="00D80E85"/>
    <w:rsid w:val="00D8145E"/>
    <w:rsid w:val="00D81733"/>
    <w:rsid w:val="00D836D2"/>
    <w:rsid w:val="00D84FDE"/>
    <w:rsid w:val="00D85B01"/>
    <w:rsid w:val="00D86820"/>
    <w:rsid w:val="00D86A3A"/>
    <w:rsid w:val="00D87158"/>
    <w:rsid w:val="00D87A70"/>
    <w:rsid w:val="00D87ACB"/>
    <w:rsid w:val="00D911D2"/>
    <w:rsid w:val="00D9261D"/>
    <w:rsid w:val="00D943E9"/>
    <w:rsid w:val="00D96B1B"/>
    <w:rsid w:val="00D96F78"/>
    <w:rsid w:val="00D977C0"/>
    <w:rsid w:val="00DA0E1F"/>
    <w:rsid w:val="00DA119D"/>
    <w:rsid w:val="00DA15BA"/>
    <w:rsid w:val="00DA20B3"/>
    <w:rsid w:val="00DA2ACD"/>
    <w:rsid w:val="00DA58C0"/>
    <w:rsid w:val="00DA5ADA"/>
    <w:rsid w:val="00DA6DBB"/>
    <w:rsid w:val="00DA7502"/>
    <w:rsid w:val="00DA7C05"/>
    <w:rsid w:val="00DA7D47"/>
    <w:rsid w:val="00DA7DD6"/>
    <w:rsid w:val="00DB14E1"/>
    <w:rsid w:val="00DB1F4D"/>
    <w:rsid w:val="00DB2385"/>
    <w:rsid w:val="00DB6DFB"/>
    <w:rsid w:val="00DB6EA1"/>
    <w:rsid w:val="00DB745A"/>
    <w:rsid w:val="00DC12DF"/>
    <w:rsid w:val="00DC19A4"/>
    <w:rsid w:val="00DC2A48"/>
    <w:rsid w:val="00DC2B6E"/>
    <w:rsid w:val="00DC3CF5"/>
    <w:rsid w:val="00DC6047"/>
    <w:rsid w:val="00DC7240"/>
    <w:rsid w:val="00DC78BF"/>
    <w:rsid w:val="00DD05F8"/>
    <w:rsid w:val="00DD0B3F"/>
    <w:rsid w:val="00DD134C"/>
    <w:rsid w:val="00DD137F"/>
    <w:rsid w:val="00DD2A87"/>
    <w:rsid w:val="00DD434A"/>
    <w:rsid w:val="00DD7B4E"/>
    <w:rsid w:val="00DE091C"/>
    <w:rsid w:val="00DE0E0B"/>
    <w:rsid w:val="00DE3B9A"/>
    <w:rsid w:val="00DE49D7"/>
    <w:rsid w:val="00DE5CBA"/>
    <w:rsid w:val="00DF307D"/>
    <w:rsid w:val="00DF5031"/>
    <w:rsid w:val="00DF511B"/>
    <w:rsid w:val="00DF5B04"/>
    <w:rsid w:val="00DF5B1D"/>
    <w:rsid w:val="00DF693B"/>
    <w:rsid w:val="00DF69AC"/>
    <w:rsid w:val="00DF720C"/>
    <w:rsid w:val="00E00E8C"/>
    <w:rsid w:val="00E01475"/>
    <w:rsid w:val="00E0148A"/>
    <w:rsid w:val="00E014E9"/>
    <w:rsid w:val="00E02D40"/>
    <w:rsid w:val="00E03901"/>
    <w:rsid w:val="00E0433C"/>
    <w:rsid w:val="00E04841"/>
    <w:rsid w:val="00E05084"/>
    <w:rsid w:val="00E059A2"/>
    <w:rsid w:val="00E05AC7"/>
    <w:rsid w:val="00E07FB1"/>
    <w:rsid w:val="00E07FE9"/>
    <w:rsid w:val="00E10963"/>
    <w:rsid w:val="00E1344D"/>
    <w:rsid w:val="00E14F5F"/>
    <w:rsid w:val="00E15A4C"/>
    <w:rsid w:val="00E16A2A"/>
    <w:rsid w:val="00E220B3"/>
    <w:rsid w:val="00E2308B"/>
    <w:rsid w:val="00E25A73"/>
    <w:rsid w:val="00E25FE0"/>
    <w:rsid w:val="00E27917"/>
    <w:rsid w:val="00E30844"/>
    <w:rsid w:val="00E32AE2"/>
    <w:rsid w:val="00E3387D"/>
    <w:rsid w:val="00E34414"/>
    <w:rsid w:val="00E3577B"/>
    <w:rsid w:val="00E35F22"/>
    <w:rsid w:val="00E403F1"/>
    <w:rsid w:val="00E42F0B"/>
    <w:rsid w:val="00E440C8"/>
    <w:rsid w:val="00E443EB"/>
    <w:rsid w:val="00E455E3"/>
    <w:rsid w:val="00E472F0"/>
    <w:rsid w:val="00E478E2"/>
    <w:rsid w:val="00E479A2"/>
    <w:rsid w:val="00E50112"/>
    <w:rsid w:val="00E50706"/>
    <w:rsid w:val="00E50E8A"/>
    <w:rsid w:val="00E5151A"/>
    <w:rsid w:val="00E52463"/>
    <w:rsid w:val="00E52DD7"/>
    <w:rsid w:val="00E53134"/>
    <w:rsid w:val="00E533AF"/>
    <w:rsid w:val="00E54E95"/>
    <w:rsid w:val="00E553BA"/>
    <w:rsid w:val="00E56381"/>
    <w:rsid w:val="00E5698B"/>
    <w:rsid w:val="00E56E75"/>
    <w:rsid w:val="00E56FD1"/>
    <w:rsid w:val="00E61AE9"/>
    <w:rsid w:val="00E64110"/>
    <w:rsid w:val="00E663C1"/>
    <w:rsid w:val="00E66FB0"/>
    <w:rsid w:val="00E6795B"/>
    <w:rsid w:val="00E67AEA"/>
    <w:rsid w:val="00E67CF0"/>
    <w:rsid w:val="00E70818"/>
    <w:rsid w:val="00E71C8E"/>
    <w:rsid w:val="00E71F6A"/>
    <w:rsid w:val="00E731E9"/>
    <w:rsid w:val="00E743F9"/>
    <w:rsid w:val="00E76012"/>
    <w:rsid w:val="00E766C6"/>
    <w:rsid w:val="00E7714C"/>
    <w:rsid w:val="00E77DF7"/>
    <w:rsid w:val="00E830F4"/>
    <w:rsid w:val="00E832D7"/>
    <w:rsid w:val="00E84B92"/>
    <w:rsid w:val="00E87E71"/>
    <w:rsid w:val="00E9019E"/>
    <w:rsid w:val="00E90FAB"/>
    <w:rsid w:val="00E919F8"/>
    <w:rsid w:val="00E92BD6"/>
    <w:rsid w:val="00E9304A"/>
    <w:rsid w:val="00E943A5"/>
    <w:rsid w:val="00E95E13"/>
    <w:rsid w:val="00E96520"/>
    <w:rsid w:val="00E97BC4"/>
    <w:rsid w:val="00EA0CD4"/>
    <w:rsid w:val="00EA1788"/>
    <w:rsid w:val="00EA39D3"/>
    <w:rsid w:val="00EA4184"/>
    <w:rsid w:val="00EA496A"/>
    <w:rsid w:val="00EB2684"/>
    <w:rsid w:val="00EB2B57"/>
    <w:rsid w:val="00EB2C2A"/>
    <w:rsid w:val="00EB31CF"/>
    <w:rsid w:val="00EB3FC4"/>
    <w:rsid w:val="00EB58B8"/>
    <w:rsid w:val="00EC0BD0"/>
    <w:rsid w:val="00EC1233"/>
    <w:rsid w:val="00EC32FC"/>
    <w:rsid w:val="00EC3E77"/>
    <w:rsid w:val="00EC73EA"/>
    <w:rsid w:val="00EC74AE"/>
    <w:rsid w:val="00ED1BB2"/>
    <w:rsid w:val="00ED2070"/>
    <w:rsid w:val="00ED2B5F"/>
    <w:rsid w:val="00ED3E48"/>
    <w:rsid w:val="00ED49B1"/>
    <w:rsid w:val="00ED4BF9"/>
    <w:rsid w:val="00EE02FB"/>
    <w:rsid w:val="00EE0770"/>
    <w:rsid w:val="00EE14CC"/>
    <w:rsid w:val="00EE1B80"/>
    <w:rsid w:val="00EE2959"/>
    <w:rsid w:val="00EE40AA"/>
    <w:rsid w:val="00EE43A5"/>
    <w:rsid w:val="00EE5042"/>
    <w:rsid w:val="00EE56D5"/>
    <w:rsid w:val="00EF0005"/>
    <w:rsid w:val="00EF0E3D"/>
    <w:rsid w:val="00EF155F"/>
    <w:rsid w:val="00EF2CA6"/>
    <w:rsid w:val="00EF3C7E"/>
    <w:rsid w:val="00EF429F"/>
    <w:rsid w:val="00EF7E05"/>
    <w:rsid w:val="00F02E77"/>
    <w:rsid w:val="00F045C7"/>
    <w:rsid w:val="00F04B03"/>
    <w:rsid w:val="00F06948"/>
    <w:rsid w:val="00F12DBF"/>
    <w:rsid w:val="00F1350D"/>
    <w:rsid w:val="00F1514F"/>
    <w:rsid w:val="00F15341"/>
    <w:rsid w:val="00F15D92"/>
    <w:rsid w:val="00F16327"/>
    <w:rsid w:val="00F2062D"/>
    <w:rsid w:val="00F2109A"/>
    <w:rsid w:val="00F21331"/>
    <w:rsid w:val="00F2336E"/>
    <w:rsid w:val="00F239D4"/>
    <w:rsid w:val="00F26EDF"/>
    <w:rsid w:val="00F27299"/>
    <w:rsid w:val="00F27FD9"/>
    <w:rsid w:val="00F30513"/>
    <w:rsid w:val="00F318F4"/>
    <w:rsid w:val="00F31CCC"/>
    <w:rsid w:val="00F31E46"/>
    <w:rsid w:val="00F327D7"/>
    <w:rsid w:val="00F35195"/>
    <w:rsid w:val="00F35ED3"/>
    <w:rsid w:val="00F372C3"/>
    <w:rsid w:val="00F37712"/>
    <w:rsid w:val="00F405FB"/>
    <w:rsid w:val="00F42C1B"/>
    <w:rsid w:val="00F43D8F"/>
    <w:rsid w:val="00F43F81"/>
    <w:rsid w:val="00F44A0A"/>
    <w:rsid w:val="00F44BD4"/>
    <w:rsid w:val="00F4704C"/>
    <w:rsid w:val="00F471D6"/>
    <w:rsid w:val="00F5109E"/>
    <w:rsid w:val="00F52218"/>
    <w:rsid w:val="00F53156"/>
    <w:rsid w:val="00F53EE5"/>
    <w:rsid w:val="00F54A74"/>
    <w:rsid w:val="00F552F3"/>
    <w:rsid w:val="00F56081"/>
    <w:rsid w:val="00F5772E"/>
    <w:rsid w:val="00F60334"/>
    <w:rsid w:val="00F6078C"/>
    <w:rsid w:val="00F6232E"/>
    <w:rsid w:val="00F629B0"/>
    <w:rsid w:val="00F63C0F"/>
    <w:rsid w:val="00F65562"/>
    <w:rsid w:val="00F67085"/>
    <w:rsid w:val="00F6783C"/>
    <w:rsid w:val="00F70AA1"/>
    <w:rsid w:val="00F71199"/>
    <w:rsid w:val="00F71D29"/>
    <w:rsid w:val="00F72BA9"/>
    <w:rsid w:val="00F73869"/>
    <w:rsid w:val="00F7458D"/>
    <w:rsid w:val="00F771B6"/>
    <w:rsid w:val="00F779F5"/>
    <w:rsid w:val="00F80DCA"/>
    <w:rsid w:val="00F81549"/>
    <w:rsid w:val="00F82724"/>
    <w:rsid w:val="00F8446A"/>
    <w:rsid w:val="00F85A34"/>
    <w:rsid w:val="00F85CF4"/>
    <w:rsid w:val="00F85D8C"/>
    <w:rsid w:val="00F86765"/>
    <w:rsid w:val="00F87435"/>
    <w:rsid w:val="00F87512"/>
    <w:rsid w:val="00F900E6"/>
    <w:rsid w:val="00F90182"/>
    <w:rsid w:val="00F90A95"/>
    <w:rsid w:val="00F911B7"/>
    <w:rsid w:val="00F913A7"/>
    <w:rsid w:val="00F91C02"/>
    <w:rsid w:val="00F922FD"/>
    <w:rsid w:val="00F963AC"/>
    <w:rsid w:val="00F97416"/>
    <w:rsid w:val="00FA046E"/>
    <w:rsid w:val="00FA32BE"/>
    <w:rsid w:val="00FA3E86"/>
    <w:rsid w:val="00FA56CD"/>
    <w:rsid w:val="00FA5D1B"/>
    <w:rsid w:val="00FA6108"/>
    <w:rsid w:val="00FA7C06"/>
    <w:rsid w:val="00FB006B"/>
    <w:rsid w:val="00FB0970"/>
    <w:rsid w:val="00FB42A0"/>
    <w:rsid w:val="00FB52B8"/>
    <w:rsid w:val="00FB5BEA"/>
    <w:rsid w:val="00FB6A96"/>
    <w:rsid w:val="00FB6EEE"/>
    <w:rsid w:val="00FB74DA"/>
    <w:rsid w:val="00FC020B"/>
    <w:rsid w:val="00FC082C"/>
    <w:rsid w:val="00FC1114"/>
    <w:rsid w:val="00FC1222"/>
    <w:rsid w:val="00FC1DA3"/>
    <w:rsid w:val="00FC2F9B"/>
    <w:rsid w:val="00FC335D"/>
    <w:rsid w:val="00FC663A"/>
    <w:rsid w:val="00FD46C8"/>
    <w:rsid w:val="00FD5293"/>
    <w:rsid w:val="00FD5841"/>
    <w:rsid w:val="00FD604D"/>
    <w:rsid w:val="00FD62BE"/>
    <w:rsid w:val="00FE2280"/>
    <w:rsid w:val="00FE2905"/>
    <w:rsid w:val="00FE3418"/>
    <w:rsid w:val="00FE4BDA"/>
    <w:rsid w:val="00FE62C9"/>
    <w:rsid w:val="00FE647D"/>
    <w:rsid w:val="00FF096E"/>
    <w:rsid w:val="00FF1843"/>
    <w:rsid w:val="00FF1D12"/>
    <w:rsid w:val="00FF31A1"/>
    <w:rsid w:val="00FF3373"/>
    <w:rsid w:val="00FF33D1"/>
    <w:rsid w:val="00FF5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DD8A9F"/>
  <w15:docId w15:val="{CBF0E0B3-5E1C-47A5-BAC8-640B3687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42EE"/>
    <w:rPr>
      <w:lang w:val="uk-UA"/>
    </w:rPr>
  </w:style>
  <w:style w:type="paragraph" w:styleId="1">
    <w:name w:val="heading 1"/>
    <w:basedOn w:val="a"/>
    <w:next w:val="a"/>
    <w:qFormat/>
    <w:rsid w:val="00D542EE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4B378D"/>
    <w:rPr>
      <w:sz w:val="28"/>
      <w:szCs w:val="28"/>
      <w:lang w:val="uk-UA" w:eastAsia="ru-RU" w:bidi="ar-SA"/>
    </w:rPr>
  </w:style>
  <w:style w:type="character" w:customStyle="1" w:styleId="a4">
    <w:name w:val="Верхний колонтитул Знак"/>
    <w:link w:val="a3"/>
    <w:rsid w:val="00C95F50"/>
    <w:rPr>
      <w:lang w:eastAsia="ru-RU"/>
    </w:rPr>
  </w:style>
  <w:style w:type="paragraph" w:styleId="a9">
    <w:name w:val="Balloon Text"/>
    <w:basedOn w:val="a"/>
    <w:link w:val="aa"/>
    <w:rsid w:val="00976FA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976FAC"/>
    <w:rPr>
      <w:rFonts w:ascii="Tahoma" w:hAnsi="Tahoma" w:cs="Tahoma"/>
      <w:sz w:val="16"/>
      <w:szCs w:val="16"/>
      <w:lang w:eastAsia="ru-RU"/>
    </w:rPr>
  </w:style>
  <w:style w:type="paragraph" w:customStyle="1" w:styleId="10">
    <w:name w:val="Знак Знак Знак Знак Знак Знак Знак Знак Знак Знак Знак Знак Знак Знак1"/>
    <w:basedOn w:val="a"/>
    <w:rsid w:val="00BA256E"/>
    <w:rPr>
      <w:rFonts w:ascii="Verdana" w:hAnsi="Verdana" w:cs="Verdana"/>
      <w:lang w:val="en-US" w:eastAsia="en-US"/>
    </w:rPr>
  </w:style>
  <w:style w:type="paragraph" w:styleId="ab">
    <w:name w:val="Subtitle"/>
    <w:basedOn w:val="a"/>
    <w:link w:val="ac"/>
    <w:qFormat/>
    <w:rsid w:val="009E7099"/>
    <w:pPr>
      <w:spacing w:line="360" w:lineRule="auto"/>
      <w:jc w:val="center"/>
    </w:pPr>
    <w:rPr>
      <w:b/>
      <w:sz w:val="28"/>
      <w:szCs w:val="24"/>
    </w:rPr>
  </w:style>
  <w:style w:type="character" w:customStyle="1" w:styleId="ac">
    <w:name w:val="Подзаголовок Знак"/>
    <w:link w:val="ab"/>
    <w:rsid w:val="009E7099"/>
    <w:rPr>
      <w:b/>
      <w:sz w:val="28"/>
      <w:szCs w:val="24"/>
      <w:lang w:eastAsia="ru-RU"/>
    </w:rPr>
  </w:style>
  <w:style w:type="table" w:styleId="ad">
    <w:name w:val="Table Grid"/>
    <w:basedOn w:val="a1"/>
    <w:rsid w:val="00BC5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5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647F0-1AA0-44E8-93A5-83102CD5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3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AllaIvanovna</cp:lastModifiedBy>
  <cp:revision>3</cp:revision>
  <cp:lastPrinted>2023-06-26T05:37:00Z</cp:lastPrinted>
  <dcterms:created xsi:type="dcterms:W3CDTF">2024-11-05T13:48:00Z</dcterms:created>
  <dcterms:modified xsi:type="dcterms:W3CDTF">2024-11-20T10:54:00Z</dcterms:modified>
</cp:coreProperties>
</file>